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A5BA" w14:textId="0FD75E90" w:rsidR="00F96B6F" w:rsidRDefault="00F96B6F">
      <w:pPr>
        <w:rPr>
          <w:lang w:val="nl-NL"/>
        </w:rPr>
      </w:pPr>
    </w:p>
    <w:p w14:paraId="351AB644" w14:textId="77777777" w:rsidR="001D50C1" w:rsidRPr="006470F1" w:rsidRDefault="001D50C1" w:rsidP="001D50C1">
      <w:pPr>
        <w:spacing w:line="276" w:lineRule="auto"/>
        <w:rPr>
          <w:rFonts w:asciiTheme="majorHAnsi" w:hAnsiTheme="majorHAnsi" w:cstheme="majorHAnsi"/>
          <w:i/>
          <w:iCs/>
          <w:szCs w:val="22"/>
          <w:lang w:val="nl-NL"/>
        </w:rPr>
      </w:pPr>
      <w:r w:rsidRPr="2B03DFA6">
        <w:rPr>
          <w:rFonts w:asciiTheme="majorHAnsi" w:hAnsiTheme="majorHAnsi" w:cstheme="majorBidi"/>
          <w:i/>
          <w:iCs/>
          <w:lang w:val="nl-NL"/>
        </w:rPr>
        <w:t xml:space="preserve">Wil jij bijdragen aan kansengelijkheid door muziek? Kom dan werken bij een bruisende organisatie in hartje Zuidoost! </w:t>
      </w:r>
    </w:p>
    <w:p w14:paraId="559B346E" w14:textId="04B247CC" w:rsidR="2B03DFA6" w:rsidRDefault="2B03DFA6" w:rsidP="2B03DFA6">
      <w:pPr>
        <w:spacing w:line="276" w:lineRule="auto"/>
        <w:rPr>
          <w:rFonts w:asciiTheme="majorHAnsi" w:hAnsiTheme="majorHAnsi" w:cstheme="majorBidi"/>
          <w:i/>
          <w:iCs/>
          <w:lang w:val="nl-NL"/>
        </w:rPr>
      </w:pPr>
    </w:p>
    <w:p w14:paraId="559EED32" w14:textId="1B0BA079" w:rsidR="2B03DFA6" w:rsidRPr="00354BE4" w:rsidRDefault="001D50C1" w:rsidP="00354BE4">
      <w:pPr>
        <w:spacing w:line="276" w:lineRule="auto"/>
        <w:jc w:val="both"/>
        <w:rPr>
          <w:rFonts w:asciiTheme="majorHAnsi" w:hAnsiTheme="majorHAnsi" w:cstheme="majorHAnsi"/>
          <w:i/>
          <w:iCs/>
          <w:szCs w:val="22"/>
          <w:lang w:val="nl-NL"/>
        </w:rPr>
      </w:pPr>
      <w:r w:rsidRPr="2B03DFA6">
        <w:rPr>
          <w:rFonts w:asciiTheme="majorHAnsi" w:hAnsiTheme="majorHAnsi" w:cstheme="majorBidi"/>
          <w:lang w:val="nl-NL"/>
        </w:rPr>
        <w:t>Stichting Muziekcentrum Zuidoost (MZO) werkt al meer dan twintig jaar aan haar missie: het verrijken van het leven van kinderen en hun omgeving door muziekonderwijs. We verzorgen op vrijwel alle basisscholen in Amsterdam Zuidoost structureel muzieklessen onder schooltijd aan de groepen 1 t/m 8 en organiseren daarnaast naschoolse muziekprojecten in en rondom het Muziekcentrum.</w:t>
      </w:r>
    </w:p>
    <w:p w14:paraId="13923FD1" w14:textId="7E457889" w:rsidR="001D50C1" w:rsidRPr="005C1CC3" w:rsidRDefault="001D50C1" w:rsidP="001D50C1">
      <w:pPr>
        <w:pStyle w:val="Normaalweb"/>
        <w:spacing w:after="288" w:afterAutospacing="0"/>
        <w:jc w:val="both"/>
        <w:textAlignment w:val="baseline"/>
        <w:rPr>
          <w:rFonts w:asciiTheme="majorHAnsi" w:hAnsiTheme="majorHAnsi" w:cstheme="majorHAnsi"/>
          <w:color w:val="000000" w:themeColor="text1"/>
          <w:sz w:val="22"/>
          <w:szCs w:val="22"/>
        </w:rPr>
      </w:pPr>
      <w:r w:rsidRPr="005C1CC3">
        <w:rPr>
          <w:rFonts w:asciiTheme="majorHAnsi" w:hAnsiTheme="majorHAnsi" w:cstheme="majorHAnsi"/>
          <w:color w:val="000000" w:themeColor="text1"/>
          <w:sz w:val="22"/>
          <w:szCs w:val="22"/>
        </w:rPr>
        <w:t>Samen met onze zusterstichting Stichting Leerorkest zijn we landelijk actief met onder meer het Instrumentendepot, dat muziekinstrumenten uitleent. In Amsterdam bereiken we op en rond scholen duizenden kinderen en jongeren. Beide stichtingen werken nauw met elkaar samen en hebben één managementteam.</w:t>
      </w:r>
    </w:p>
    <w:p w14:paraId="3C9C8C86" w14:textId="79FBF253" w:rsidR="001D50C1" w:rsidRPr="00EB1292" w:rsidRDefault="001D50C1" w:rsidP="0FA1EBC1">
      <w:pPr>
        <w:rPr>
          <w:rFonts w:asciiTheme="majorHAnsi" w:hAnsiTheme="majorHAnsi" w:cstheme="majorBidi"/>
          <w:lang w:val="nl-NL"/>
        </w:rPr>
      </w:pPr>
      <w:r w:rsidRPr="00EB1292">
        <w:rPr>
          <w:rFonts w:asciiTheme="majorHAnsi" w:hAnsiTheme="majorHAnsi" w:cstheme="majorBidi"/>
          <w:lang w:val="nl-NL"/>
        </w:rPr>
        <w:t xml:space="preserve">Muziekcentrum Zuidoost (MZO) zoekt een   </w:t>
      </w:r>
    </w:p>
    <w:p w14:paraId="769A4E88" w14:textId="77777777" w:rsidR="001D50C1" w:rsidRPr="00EB1292" w:rsidRDefault="001D50C1" w:rsidP="001D50C1">
      <w:pPr>
        <w:rPr>
          <w:rFonts w:asciiTheme="majorHAnsi" w:hAnsiTheme="majorHAnsi" w:cstheme="majorHAnsi"/>
          <w:szCs w:val="22"/>
          <w:lang w:val="nl-NL"/>
        </w:rPr>
      </w:pPr>
    </w:p>
    <w:p w14:paraId="3BF591CD" w14:textId="5CC7C340" w:rsidR="007E546D" w:rsidRPr="00EB1292" w:rsidRDefault="007E546D" w:rsidP="001D50C1">
      <w:pPr>
        <w:ind w:left="720" w:firstLine="720"/>
        <w:rPr>
          <w:rFonts w:asciiTheme="majorHAnsi" w:hAnsiTheme="majorHAnsi" w:cstheme="majorHAnsi"/>
          <w:szCs w:val="22"/>
          <w:lang w:val="nl-NL"/>
        </w:rPr>
      </w:pPr>
      <w:r w:rsidRPr="00EB1292">
        <w:rPr>
          <w:rFonts w:asciiTheme="majorHAnsi" w:eastAsia="Times New Roman" w:hAnsiTheme="majorHAnsi" w:cstheme="majorHAnsi"/>
          <w:b/>
          <w:bCs/>
          <w:szCs w:val="22"/>
          <w:lang w:val="nl-NL" w:eastAsia="nl-NL"/>
        </w:rPr>
        <w:t xml:space="preserve">Docent Muziek </w:t>
      </w:r>
      <w:r w:rsidRPr="00EB1292">
        <w:rPr>
          <w:rFonts w:asciiTheme="majorHAnsi" w:eastAsia="Times New Roman" w:hAnsiTheme="majorHAnsi" w:cstheme="majorHAnsi"/>
          <w:szCs w:val="22"/>
          <w:lang w:val="nl-NL" w:eastAsia="nl-NL"/>
        </w:rPr>
        <w:t>(op freelance basis)</w:t>
      </w:r>
    </w:p>
    <w:p w14:paraId="22CC3F84" w14:textId="77777777" w:rsidR="001D50C1" w:rsidRPr="00EB1292" w:rsidRDefault="001D50C1" w:rsidP="001D50C1">
      <w:pPr>
        <w:rPr>
          <w:rFonts w:asciiTheme="majorHAnsi" w:hAnsiTheme="majorHAnsi" w:cstheme="majorHAnsi"/>
          <w:szCs w:val="22"/>
          <w:lang w:val="nl-NL"/>
        </w:rPr>
      </w:pPr>
    </w:p>
    <w:p w14:paraId="472431C4" w14:textId="36A9666F" w:rsidR="001D50C1" w:rsidRPr="00EB1292" w:rsidRDefault="001D50C1" w:rsidP="001D50C1">
      <w:pPr>
        <w:rPr>
          <w:rFonts w:asciiTheme="majorHAnsi" w:hAnsiTheme="majorHAnsi" w:cstheme="majorHAnsi"/>
          <w:szCs w:val="22"/>
        </w:rPr>
      </w:pPr>
      <w:proofErr w:type="spellStart"/>
      <w:r w:rsidRPr="00EB1292">
        <w:rPr>
          <w:rFonts w:asciiTheme="majorHAnsi" w:hAnsiTheme="majorHAnsi" w:cstheme="majorHAnsi"/>
          <w:szCs w:val="22"/>
        </w:rPr>
        <w:t>Jij</w:t>
      </w:r>
      <w:proofErr w:type="spellEnd"/>
      <w:r w:rsidRPr="00EB1292">
        <w:rPr>
          <w:rFonts w:asciiTheme="majorHAnsi" w:hAnsiTheme="majorHAnsi" w:cstheme="majorHAnsi"/>
          <w:szCs w:val="22"/>
        </w:rPr>
        <w:t>:</w:t>
      </w:r>
    </w:p>
    <w:p w14:paraId="7E07CDAA" w14:textId="69BBC5E3" w:rsidR="007E546D" w:rsidRPr="00EB1292" w:rsidRDefault="001D50C1" w:rsidP="007E546D">
      <w:pPr>
        <w:pStyle w:val="Lijstalinea"/>
        <w:numPr>
          <w:ilvl w:val="0"/>
          <w:numId w:val="1"/>
        </w:numPr>
        <w:spacing w:before="100" w:beforeAutospacing="1" w:after="100" w:afterAutospacing="1"/>
        <w:ind w:left="426" w:hanging="426"/>
        <w:rPr>
          <w:rFonts w:asciiTheme="majorHAnsi" w:eastAsia="Times New Roman" w:hAnsiTheme="majorHAnsi" w:cstheme="majorHAnsi"/>
          <w:lang w:eastAsia="nl-NL"/>
        </w:rPr>
      </w:pPr>
      <w:r w:rsidRPr="00EB1292">
        <w:rPr>
          <w:rFonts w:asciiTheme="majorHAnsi" w:eastAsia="Times New Roman" w:hAnsiTheme="majorHAnsi" w:cstheme="majorHAnsi"/>
          <w:lang w:eastAsia="nl-NL"/>
        </w:rPr>
        <w:t>Hebt e</w:t>
      </w:r>
      <w:r w:rsidR="007E546D" w:rsidRPr="00EB1292">
        <w:rPr>
          <w:rFonts w:asciiTheme="majorHAnsi" w:eastAsia="Times New Roman" w:hAnsiTheme="majorHAnsi" w:cstheme="majorHAnsi"/>
          <w:lang w:eastAsia="nl-NL"/>
        </w:rPr>
        <w:t xml:space="preserve">en afgeronde of bijna afgeronde Conservatoriumopleiding ‘Docent Muziek’ </w:t>
      </w:r>
    </w:p>
    <w:p w14:paraId="0C69FA4E" w14:textId="0299C650" w:rsidR="007E546D" w:rsidRPr="00EB1292" w:rsidRDefault="001D50C1" w:rsidP="007E546D">
      <w:pPr>
        <w:pStyle w:val="Lijstalinea"/>
        <w:numPr>
          <w:ilvl w:val="0"/>
          <w:numId w:val="1"/>
        </w:numPr>
        <w:spacing w:before="100" w:beforeAutospacing="1" w:after="100" w:afterAutospacing="1"/>
        <w:ind w:left="426" w:hanging="426"/>
        <w:rPr>
          <w:rFonts w:asciiTheme="majorHAnsi" w:eastAsia="Times New Roman" w:hAnsiTheme="majorHAnsi" w:cstheme="majorHAnsi"/>
          <w:lang w:eastAsia="nl-NL"/>
        </w:rPr>
      </w:pPr>
      <w:r w:rsidRPr="00EB1292">
        <w:rPr>
          <w:rFonts w:asciiTheme="majorHAnsi" w:eastAsia="Times New Roman" w:hAnsiTheme="majorHAnsi" w:cstheme="majorHAnsi"/>
          <w:lang w:eastAsia="nl-NL"/>
        </w:rPr>
        <w:t>Hebt e</w:t>
      </w:r>
      <w:r w:rsidR="007E546D" w:rsidRPr="00EB1292">
        <w:rPr>
          <w:rFonts w:asciiTheme="majorHAnsi" w:eastAsia="Times New Roman" w:hAnsiTheme="majorHAnsi" w:cstheme="majorHAnsi"/>
          <w:lang w:eastAsia="nl-NL"/>
        </w:rPr>
        <w:t>rvaring met het lesgeven aan grote groepen kinderen in de basisschoolleeftijd</w:t>
      </w:r>
    </w:p>
    <w:p w14:paraId="58B44C70" w14:textId="238151B6" w:rsidR="007E546D" w:rsidRPr="00EB1292" w:rsidRDefault="007E546D" w:rsidP="007E546D">
      <w:pPr>
        <w:pStyle w:val="Lijstalinea"/>
        <w:numPr>
          <w:ilvl w:val="0"/>
          <w:numId w:val="1"/>
        </w:numPr>
        <w:spacing w:before="100" w:beforeAutospacing="1" w:after="100" w:afterAutospacing="1"/>
        <w:ind w:left="426" w:hanging="426"/>
        <w:rPr>
          <w:rFonts w:asciiTheme="majorHAnsi" w:eastAsia="Times New Roman" w:hAnsiTheme="majorHAnsi" w:cstheme="majorHAnsi"/>
          <w:lang w:eastAsia="nl-NL"/>
        </w:rPr>
      </w:pPr>
      <w:r w:rsidRPr="00EB1292">
        <w:rPr>
          <w:rFonts w:asciiTheme="majorHAnsi" w:eastAsia="Times New Roman" w:hAnsiTheme="majorHAnsi" w:cstheme="majorHAnsi"/>
          <w:lang w:eastAsia="nl-NL"/>
        </w:rPr>
        <w:t>Kun</w:t>
      </w:r>
      <w:r w:rsidR="001D50C1" w:rsidRPr="00EB1292">
        <w:rPr>
          <w:rFonts w:asciiTheme="majorHAnsi" w:eastAsia="Times New Roman" w:hAnsiTheme="majorHAnsi" w:cstheme="majorHAnsi"/>
          <w:lang w:eastAsia="nl-NL"/>
        </w:rPr>
        <w:t xml:space="preserve">t </w:t>
      </w:r>
      <w:r w:rsidRPr="00EB1292">
        <w:rPr>
          <w:rFonts w:asciiTheme="majorHAnsi" w:eastAsia="Times New Roman" w:hAnsiTheme="majorHAnsi" w:cstheme="majorHAnsi"/>
          <w:lang w:eastAsia="nl-NL"/>
        </w:rPr>
        <w:t>afwisselende lessen</w:t>
      </w:r>
      <w:r w:rsidR="001D50C1" w:rsidRPr="00EB1292">
        <w:rPr>
          <w:rFonts w:asciiTheme="majorHAnsi" w:eastAsia="Times New Roman" w:hAnsiTheme="majorHAnsi" w:cstheme="majorHAnsi"/>
          <w:lang w:eastAsia="nl-NL"/>
        </w:rPr>
        <w:t xml:space="preserve"> verzorgen</w:t>
      </w:r>
    </w:p>
    <w:p w14:paraId="17E5572E" w14:textId="0588A378" w:rsidR="007E546D" w:rsidRPr="00EB1292" w:rsidRDefault="007E546D" w:rsidP="007E546D">
      <w:pPr>
        <w:pStyle w:val="Lijstalinea"/>
        <w:numPr>
          <w:ilvl w:val="0"/>
          <w:numId w:val="1"/>
        </w:numPr>
        <w:spacing w:before="100" w:beforeAutospacing="1" w:after="100" w:afterAutospacing="1"/>
        <w:ind w:left="426" w:hanging="426"/>
        <w:rPr>
          <w:rFonts w:asciiTheme="majorHAnsi" w:eastAsia="Times New Roman" w:hAnsiTheme="majorHAnsi" w:cstheme="majorHAnsi"/>
          <w:lang w:eastAsia="nl-NL"/>
        </w:rPr>
      </w:pPr>
      <w:r w:rsidRPr="00EB1292">
        <w:rPr>
          <w:rFonts w:asciiTheme="majorHAnsi" w:eastAsia="Times New Roman" w:hAnsiTheme="majorHAnsi" w:cstheme="majorHAnsi"/>
          <w:lang w:eastAsia="nl-NL"/>
        </w:rPr>
        <w:t>Kun</w:t>
      </w:r>
      <w:r w:rsidR="001D50C1" w:rsidRPr="00EB1292">
        <w:rPr>
          <w:rFonts w:asciiTheme="majorHAnsi" w:eastAsia="Times New Roman" w:hAnsiTheme="majorHAnsi" w:cstheme="majorHAnsi"/>
          <w:lang w:eastAsia="nl-NL"/>
        </w:rPr>
        <w:t>t</w:t>
      </w:r>
      <w:r w:rsidRPr="00EB1292">
        <w:rPr>
          <w:rFonts w:asciiTheme="majorHAnsi" w:eastAsia="Times New Roman" w:hAnsiTheme="majorHAnsi" w:cstheme="majorHAnsi"/>
          <w:lang w:eastAsia="nl-NL"/>
        </w:rPr>
        <w:t xml:space="preserve"> inspringen op de wensen van de school</w:t>
      </w:r>
    </w:p>
    <w:p w14:paraId="544E482A" w14:textId="24FE045B" w:rsidR="007E546D" w:rsidRPr="00EB1292" w:rsidRDefault="001D50C1" w:rsidP="007E546D">
      <w:pPr>
        <w:pStyle w:val="Lijstalinea"/>
        <w:numPr>
          <w:ilvl w:val="0"/>
          <w:numId w:val="1"/>
        </w:numPr>
        <w:spacing w:before="100" w:beforeAutospacing="1" w:after="100" w:afterAutospacing="1"/>
        <w:ind w:left="426" w:hanging="426"/>
        <w:rPr>
          <w:rFonts w:asciiTheme="majorHAnsi" w:eastAsia="Times New Roman" w:hAnsiTheme="majorHAnsi" w:cstheme="majorHAnsi"/>
          <w:lang w:eastAsia="nl-NL"/>
        </w:rPr>
      </w:pPr>
      <w:r w:rsidRPr="00EB1292">
        <w:rPr>
          <w:rFonts w:asciiTheme="majorHAnsi" w:eastAsia="Times New Roman" w:hAnsiTheme="majorHAnsi" w:cstheme="majorHAnsi"/>
          <w:lang w:eastAsia="nl-NL"/>
        </w:rPr>
        <w:t>Kunt m</w:t>
      </w:r>
      <w:r w:rsidR="007E546D" w:rsidRPr="00EB1292">
        <w:rPr>
          <w:rFonts w:asciiTheme="majorHAnsi" w:eastAsia="Times New Roman" w:hAnsiTheme="majorHAnsi" w:cstheme="majorHAnsi"/>
          <w:lang w:eastAsia="nl-NL"/>
        </w:rPr>
        <w:t>eedraaien als een teamspeler in he</w:t>
      </w:r>
      <w:r w:rsidR="00D86FC3" w:rsidRPr="00EB1292">
        <w:rPr>
          <w:rFonts w:asciiTheme="majorHAnsi" w:eastAsia="Times New Roman" w:hAnsiTheme="majorHAnsi" w:cstheme="majorHAnsi"/>
          <w:lang w:eastAsia="nl-NL"/>
        </w:rPr>
        <w:t xml:space="preserve">t </w:t>
      </w:r>
      <w:r w:rsidR="007E546D" w:rsidRPr="00EB1292">
        <w:rPr>
          <w:rFonts w:asciiTheme="majorHAnsi" w:eastAsia="Times New Roman" w:hAnsiTheme="majorHAnsi" w:cstheme="majorHAnsi"/>
          <w:lang w:eastAsia="nl-NL"/>
        </w:rPr>
        <w:t>team van het MZO</w:t>
      </w:r>
    </w:p>
    <w:p w14:paraId="5A3365E6" w14:textId="6AE0CA00" w:rsidR="007E546D" w:rsidRPr="00EB1292" w:rsidRDefault="001D50C1" w:rsidP="007E546D">
      <w:pPr>
        <w:pStyle w:val="Lijstalinea"/>
        <w:numPr>
          <w:ilvl w:val="0"/>
          <w:numId w:val="1"/>
        </w:numPr>
        <w:spacing w:before="100" w:beforeAutospacing="1" w:after="100" w:afterAutospacing="1"/>
        <w:ind w:left="426" w:hanging="426"/>
        <w:rPr>
          <w:rFonts w:asciiTheme="majorHAnsi" w:eastAsia="Times New Roman" w:hAnsiTheme="majorHAnsi" w:cstheme="majorHAnsi"/>
          <w:lang w:eastAsia="nl-NL"/>
        </w:rPr>
      </w:pPr>
      <w:r w:rsidRPr="00EB1292">
        <w:rPr>
          <w:rFonts w:asciiTheme="majorHAnsi" w:eastAsia="Times New Roman" w:hAnsiTheme="majorHAnsi" w:cstheme="majorHAnsi"/>
          <w:lang w:eastAsia="nl-NL"/>
        </w:rPr>
        <w:t>Hebt g</w:t>
      </w:r>
      <w:r w:rsidR="007E546D" w:rsidRPr="00EB1292">
        <w:rPr>
          <w:rFonts w:asciiTheme="majorHAnsi" w:eastAsia="Times New Roman" w:hAnsiTheme="majorHAnsi" w:cstheme="majorHAnsi"/>
          <w:lang w:eastAsia="nl-NL"/>
        </w:rPr>
        <w:t>oede sociale, communicatieve en didactische vaardigheden in de omgang met kinderen</w:t>
      </w:r>
    </w:p>
    <w:p w14:paraId="1FB97451" w14:textId="7A58B933" w:rsidR="007E546D" w:rsidRPr="001D50C1" w:rsidRDefault="001D50C1" w:rsidP="007E546D">
      <w:pPr>
        <w:pStyle w:val="Lijstalinea"/>
        <w:numPr>
          <w:ilvl w:val="0"/>
          <w:numId w:val="1"/>
        </w:numPr>
        <w:spacing w:before="100" w:beforeAutospacing="1" w:after="100" w:afterAutospacing="1"/>
        <w:ind w:left="426" w:hanging="426"/>
        <w:rPr>
          <w:rFonts w:asciiTheme="majorHAnsi" w:eastAsia="Times New Roman" w:hAnsiTheme="majorHAnsi" w:cstheme="majorHAnsi"/>
          <w:lang w:eastAsia="nl-NL"/>
        </w:rPr>
      </w:pPr>
      <w:r w:rsidRPr="2B03DFA6">
        <w:rPr>
          <w:rFonts w:asciiTheme="majorHAnsi" w:eastAsia="Times New Roman" w:hAnsiTheme="majorHAnsi" w:cstheme="majorBidi"/>
          <w:lang w:eastAsia="nl-NL"/>
        </w:rPr>
        <w:t>Hebt v</w:t>
      </w:r>
      <w:r w:rsidR="007E546D" w:rsidRPr="2B03DFA6">
        <w:rPr>
          <w:rFonts w:asciiTheme="majorHAnsi" w:eastAsia="Times New Roman" w:hAnsiTheme="majorHAnsi" w:cstheme="majorBidi"/>
          <w:lang w:eastAsia="nl-NL"/>
        </w:rPr>
        <w:t>aardigheden om leerkrachten te inspireren en te motiveren mee te doen tijdens de muzieklessen en deze lessen te herhalen.</w:t>
      </w:r>
    </w:p>
    <w:p w14:paraId="48686C1B" w14:textId="2A50948F" w:rsidR="2B03DFA6" w:rsidRDefault="2B03DFA6" w:rsidP="2B03DFA6">
      <w:pPr>
        <w:pStyle w:val="Lijstalinea"/>
        <w:numPr>
          <w:ilvl w:val="0"/>
          <w:numId w:val="1"/>
        </w:numPr>
        <w:spacing w:beforeAutospacing="1" w:afterAutospacing="1"/>
        <w:ind w:left="426" w:hanging="426"/>
        <w:rPr>
          <w:rFonts w:asciiTheme="majorHAnsi" w:eastAsia="Times New Roman" w:hAnsiTheme="majorHAnsi" w:cstheme="majorBidi"/>
          <w:lang w:eastAsia="nl-NL"/>
        </w:rPr>
      </w:pPr>
    </w:p>
    <w:p w14:paraId="28AFF835" w14:textId="77777777" w:rsidR="007E546D" w:rsidRPr="001D50C1" w:rsidRDefault="007E546D" w:rsidP="007E546D">
      <w:pPr>
        <w:spacing w:before="100" w:beforeAutospacing="1" w:after="100" w:afterAutospacing="1"/>
        <w:rPr>
          <w:rFonts w:asciiTheme="majorHAnsi" w:eastAsia="Times New Roman" w:hAnsiTheme="majorHAnsi" w:cstheme="majorHAnsi"/>
          <w:szCs w:val="22"/>
          <w:lang w:eastAsia="nl-NL"/>
        </w:rPr>
      </w:pPr>
      <w:proofErr w:type="spellStart"/>
      <w:r w:rsidRPr="001D50C1">
        <w:rPr>
          <w:rFonts w:asciiTheme="majorHAnsi" w:eastAsia="Times New Roman" w:hAnsiTheme="majorHAnsi" w:cstheme="majorHAnsi"/>
          <w:szCs w:val="22"/>
          <w:lang w:eastAsia="nl-NL"/>
        </w:rPr>
        <w:t>Wij</w:t>
      </w:r>
      <w:proofErr w:type="spellEnd"/>
      <w:r w:rsidRPr="001D50C1">
        <w:rPr>
          <w:rFonts w:asciiTheme="majorHAnsi" w:eastAsia="Times New Roman" w:hAnsiTheme="majorHAnsi" w:cstheme="majorHAnsi"/>
          <w:szCs w:val="22"/>
          <w:lang w:eastAsia="nl-NL"/>
        </w:rPr>
        <w:t xml:space="preserve"> </w:t>
      </w:r>
      <w:proofErr w:type="spellStart"/>
      <w:r w:rsidRPr="001D50C1">
        <w:rPr>
          <w:rFonts w:asciiTheme="majorHAnsi" w:eastAsia="Times New Roman" w:hAnsiTheme="majorHAnsi" w:cstheme="majorHAnsi"/>
          <w:szCs w:val="22"/>
          <w:lang w:eastAsia="nl-NL"/>
        </w:rPr>
        <w:t>bieden</w:t>
      </w:r>
      <w:proofErr w:type="spellEnd"/>
      <w:r w:rsidRPr="001D50C1">
        <w:rPr>
          <w:rFonts w:asciiTheme="majorHAnsi" w:eastAsia="Times New Roman" w:hAnsiTheme="majorHAnsi" w:cstheme="majorHAnsi"/>
          <w:szCs w:val="22"/>
          <w:lang w:eastAsia="nl-NL"/>
        </w:rPr>
        <w:t>:</w:t>
      </w:r>
    </w:p>
    <w:p w14:paraId="01D1D1C0" w14:textId="77777777" w:rsidR="007E546D" w:rsidRPr="001D50C1" w:rsidRDefault="007E546D" w:rsidP="007E546D">
      <w:pPr>
        <w:pStyle w:val="Lijstalinea"/>
        <w:numPr>
          <w:ilvl w:val="0"/>
          <w:numId w:val="2"/>
        </w:numPr>
        <w:spacing w:before="100" w:beforeAutospacing="1" w:after="100" w:afterAutospacing="1"/>
        <w:ind w:left="426" w:hanging="426"/>
        <w:rPr>
          <w:rFonts w:asciiTheme="majorHAnsi" w:eastAsia="Times New Roman" w:hAnsiTheme="majorHAnsi" w:cstheme="majorHAnsi"/>
          <w:lang w:eastAsia="nl-NL"/>
        </w:rPr>
      </w:pPr>
      <w:r w:rsidRPr="001D50C1">
        <w:rPr>
          <w:rFonts w:asciiTheme="majorHAnsi" w:eastAsia="Times New Roman" w:hAnsiTheme="majorHAnsi" w:cstheme="majorHAnsi"/>
          <w:lang w:eastAsia="nl-NL"/>
        </w:rPr>
        <w:t>Opdoen van lesgeefervaring op de dynamische basisscholen en Brede Scholen van Amsterdam Zuidoost</w:t>
      </w:r>
    </w:p>
    <w:p w14:paraId="69686F54" w14:textId="1D2DA052" w:rsidR="007E546D" w:rsidRPr="001D50C1" w:rsidRDefault="007E546D" w:rsidP="007E546D">
      <w:pPr>
        <w:pStyle w:val="Lijstalinea"/>
        <w:numPr>
          <w:ilvl w:val="0"/>
          <w:numId w:val="1"/>
        </w:numPr>
        <w:spacing w:before="100" w:beforeAutospacing="1" w:after="100" w:afterAutospacing="1"/>
        <w:ind w:left="426" w:hanging="426"/>
        <w:rPr>
          <w:rFonts w:asciiTheme="majorHAnsi" w:eastAsia="Times New Roman" w:hAnsiTheme="majorHAnsi" w:cstheme="majorHAnsi"/>
          <w:lang w:eastAsia="nl-NL"/>
        </w:rPr>
      </w:pPr>
      <w:r w:rsidRPr="001D50C1">
        <w:rPr>
          <w:rFonts w:asciiTheme="majorHAnsi" w:eastAsia="Times New Roman" w:hAnsiTheme="majorHAnsi" w:cstheme="majorHAnsi"/>
          <w:lang w:eastAsia="nl-NL"/>
        </w:rPr>
        <w:t xml:space="preserve">Een inspirerende werkomgeving waarin ruimte is om </w:t>
      </w:r>
      <w:r w:rsidR="00463C97">
        <w:rPr>
          <w:rFonts w:asciiTheme="majorHAnsi" w:eastAsia="Times New Roman" w:hAnsiTheme="majorHAnsi" w:cstheme="majorHAnsi"/>
          <w:lang w:eastAsia="nl-NL"/>
        </w:rPr>
        <w:t>je</w:t>
      </w:r>
      <w:r w:rsidRPr="001D50C1">
        <w:rPr>
          <w:rFonts w:asciiTheme="majorHAnsi" w:eastAsia="Times New Roman" w:hAnsiTheme="majorHAnsi" w:cstheme="majorHAnsi"/>
          <w:lang w:eastAsia="nl-NL"/>
        </w:rPr>
        <w:t xml:space="preserve"> te ontwikkelen </w:t>
      </w:r>
    </w:p>
    <w:p w14:paraId="6683D108" w14:textId="77777777" w:rsidR="007E546D" w:rsidRPr="001D50C1" w:rsidRDefault="007E546D" w:rsidP="007E546D">
      <w:pPr>
        <w:pStyle w:val="Lijstalinea"/>
        <w:numPr>
          <w:ilvl w:val="0"/>
          <w:numId w:val="1"/>
        </w:numPr>
        <w:spacing w:before="100" w:beforeAutospacing="1" w:after="100" w:afterAutospacing="1"/>
        <w:ind w:left="426" w:hanging="426"/>
        <w:rPr>
          <w:rFonts w:asciiTheme="majorHAnsi" w:eastAsia="Times New Roman" w:hAnsiTheme="majorHAnsi" w:cstheme="majorHAnsi"/>
          <w:lang w:eastAsia="nl-NL"/>
        </w:rPr>
      </w:pPr>
      <w:r w:rsidRPr="001D50C1">
        <w:rPr>
          <w:rFonts w:asciiTheme="majorHAnsi" w:eastAsia="Times New Roman" w:hAnsiTheme="majorHAnsi" w:cstheme="majorHAnsi"/>
          <w:lang w:eastAsia="nl-NL"/>
        </w:rPr>
        <w:t>Uitwisseling met collega’s</w:t>
      </w:r>
    </w:p>
    <w:p w14:paraId="69F6FB17" w14:textId="77777777" w:rsidR="007E546D" w:rsidRPr="001D50C1" w:rsidRDefault="007E546D" w:rsidP="007E546D">
      <w:pPr>
        <w:pStyle w:val="Lijstalinea"/>
        <w:numPr>
          <w:ilvl w:val="0"/>
          <w:numId w:val="1"/>
        </w:numPr>
        <w:spacing w:before="100" w:beforeAutospacing="1" w:after="100" w:afterAutospacing="1"/>
        <w:ind w:left="426" w:right="-284" w:hanging="426"/>
        <w:rPr>
          <w:rFonts w:asciiTheme="majorHAnsi" w:eastAsia="Times New Roman" w:hAnsiTheme="majorHAnsi" w:cstheme="majorHAnsi"/>
          <w:lang w:eastAsia="nl-NL"/>
        </w:rPr>
      </w:pPr>
      <w:r w:rsidRPr="001D50C1">
        <w:rPr>
          <w:rFonts w:asciiTheme="majorHAnsi" w:eastAsia="Times New Roman" w:hAnsiTheme="majorHAnsi" w:cstheme="majorHAnsi"/>
          <w:lang w:eastAsia="nl-NL"/>
        </w:rPr>
        <w:t>Persoonlijke ondersteuning op maat</w:t>
      </w:r>
    </w:p>
    <w:p w14:paraId="51A7EF0C" w14:textId="77777777" w:rsidR="006F1613" w:rsidRPr="001D50C1" w:rsidRDefault="007E546D" w:rsidP="006F1613">
      <w:pPr>
        <w:pStyle w:val="Lijstalinea"/>
        <w:numPr>
          <w:ilvl w:val="0"/>
          <w:numId w:val="1"/>
        </w:numPr>
        <w:spacing w:before="100" w:beforeAutospacing="1" w:after="100" w:afterAutospacing="1"/>
        <w:ind w:left="426" w:hanging="426"/>
        <w:rPr>
          <w:rFonts w:asciiTheme="majorHAnsi" w:eastAsia="Times New Roman" w:hAnsiTheme="majorHAnsi" w:cstheme="majorHAnsi"/>
          <w:lang w:eastAsia="nl-NL"/>
        </w:rPr>
      </w:pPr>
      <w:r w:rsidRPr="001D50C1">
        <w:rPr>
          <w:rFonts w:asciiTheme="majorHAnsi" w:eastAsia="Times New Roman" w:hAnsiTheme="majorHAnsi" w:cstheme="majorHAnsi"/>
          <w:lang w:eastAsia="nl-NL"/>
        </w:rPr>
        <w:t>Lestijden die liggen tussen 8.30 en 15.00 uur</w:t>
      </w:r>
    </w:p>
    <w:p w14:paraId="309518DF" w14:textId="494AB253" w:rsidR="007E546D" w:rsidRPr="001D50C1" w:rsidRDefault="007E546D" w:rsidP="006F1613">
      <w:pPr>
        <w:pStyle w:val="Lijstalinea"/>
        <w:numPr>
          <w:ilvl w:val="0"/>
          <w:numId w:val="1"/>
        </w:numPr>
        <w:spacing w:before="100" w:beforeAutospacing="1" w:after="100" w:afterAutospacing="1"/>
        <w:ind w:left="426" w:hanging="426"/>
        <w:rPr>
          <w:rFonts w:asciiTheme="majorHAnsi" w:eastAsia="Times New Roman" w:hAnsiTheme="majorHAnsi" w:cstheme="majorHAnsi"/>
          <w:lang w:eastAsia="nl-NL"/>
        </w:rPr>
      </w:pPr>
      <w:r w:rsidRPr="2B03DFA6">
        <w:rPr>
          <w:rFonts w:asciiTheme="majorHAnsi" w:eastAsia="Times New Roman" w:hAnsiTheme="majorHAnsi" w:cstheme="majorBidi"/>
          <w:lang w:eastAsia="nl-NL"/>
        </w:rPr>
        <w:t>Een Overeenkomst van Opdracht voor de duur van het schoolseizoen of een deel daarvan.</w:t>
      </w:r>
    </w:p>
    <w:p w14:paraId="00FD54DF" w14:textId="2753D92C" w:rsidR="2B03DFA6" w:rsidRPr="00354BE4" w:rsidRDefault="2B03DFA6">
      <w:pPr>
        <w:rPr>
          <w:lang w:val="nl-NL"/>
        </w:rPr>
      </w:pPr>
      <w:r w:rsidRPr="00354BE4">
        <w:rPr>
          <w:lang w:val="nl-NL"/>
        </w:rPr>
        <w:br w:type="page"/>
      </w:r>
    </w:p>
    <w:p w14:paraId="3850127E" w14:textId="28374797" w:rsidR="2B03DFA6" w:rsidRDefault="2B03DFA6" w:rsidP="2B03DFA6">
      <w:pPr>
        <w:pStyle w:val="Lijstalinea"/>
        <w:numPr>
          <w:ilvl w:val="0"/>
          <w:numId w:val="1"/>
        </w:numPr>
        <w:spacing w:beforeAutospacing="1" w:afterAutospacing="1"/>
        <w:ind w:left="426" w:hanging="426"/>
        <w:rPr>
          <w:rFonts w:asciiTheme="majorHAnsi" w:eastAsia="Times New Roman" w:hAnsiTheme="majorHAnsi" w:cstheme="majorBidi"/>
          <w:lang w:eastAsia="nl-NL"/>
        </w:rPr>
      </w:pPr>
    </w:p>
    <w:p w14:paraId="7CB06A2D" w14:textId="281BF92B" w:rsidR="24B7E8E6" w:rsidRDefault="24B7E8E6" w:rsidP="24B7E8E6">
      <w:pPr>
        <w:jc w:val="both"/>
        <w:rPr>
          <w:rFonts w:asciiTheme="majorHAnsi" w:eastAsiaTheme="minorEastAsia" w:hAnsiTheme="majorHAnsi" w:cstheme="majorBidi"/>
          <w:lang w:val="nl-NL"/>
        </w:rPr>
      </w:pPr>
    </w:p>
    <w:p w14:paraId="294AFB98" w14:textId="361A951B" w:rsidR="005C1CC3" w:rsidRPr="0026129E" w:rsidRDefault="005C1CC3" w:rsidP="2B03DFA6">
      <w:pPr>
        <w:jc w:val="both"/>
        <w:rPr>
          <w:rFonts w:asciiTheme="majorHAnsi" w:eastAsiaTheme="minorEastAsia" w:hAnsiTheme="majorHAnsi" w:cstheme="majorBidi"/>
          <w:lang w:val="nl-NL"/>
        </w:rPr>
      </w:pPr>
      <w:r w:rsidRPr="2B03DFA6">
        <w:rPr>
          <w:rFonts w:asciiTheme="majorHAnsi" w:eastAsiaTheme="minorEastAsia" w:hAnsiTheme="majorHAnsi" w:cstheme="majorBidi"/>
          <w:lang w:val="nl-NL"/>
        </w:rPr>
        <w:t>Muziekcentrum Zuidoost is samen met Stichting Leerorkest Nederland gehuisvest midden in een woonwijk op de Hofgeest 139 in Amsterdam Zuidoost. Wij werken met een gemotiveerd team van medewerkers via muziekeducatie aan kansengelijkheid. We onderschrijven de Code Culturele Diversiteit en willen als organisatie een afspiegeling zijn van de maatschappij.</w:t>
      </w:r>
      <w:r w:rsidRPr="00354BE4">
        <w:rPr>
          <w:lang w:val="nl-NL"/>
        </w:rPr>
        <w:br/>
      </w:r>
      <w:r w:rsidRPr="2B03DFA6">
        <w:rPr>
          <w:rFonts w:asciiTheme="majorHAnsi" w:eastAsiaTheme="minorEastAsia" w:hAnsiTheme="majorHAnsi" w:cstheme="majorBidi"/>
          <w:lang w:val="nl-NL"/>
        </w:rPr>
        <w:t xml:space="preserve"> </w:t>
      </w:r>
    </w:p>
    <w:p w14:paraId="3CA2C6B1" w14:textId="77777777" w:rsidR="005C1CC3" w:rsidRPr="0026129E" w:rsidRDefault="005C1CC3" w:rsidP="005C1CC3">
      <w:pPr>
        <w:jc w:val="both"/>
        <w:rPr>
          <w:rFonts w:asciiTheme="majorHAnsi" w:eastAsiaTheme="minorHAnsi" w:hAnsiTheme="majorHAnsi" w:cstheme="majorHAnsi"/>
          <w:lang w:val="nl-NL"/>
        </w:rPr>
      </w:pPr>
      <w:r w:rsidRPr="0026129E">
        <w:rPr>
          <w:rFonts w:asciiTheme="majorHAnsi" w:eastAsiaTheme="minorHAnsi" w:hAnsiTheme="majorHAnsi" w:cstheme="majorHAnsi"/>
          <w:lang w:val="nl-NL"/>
        </w:rPr>
        <w:t>Muziekcentrum Zuidoost hecht waarde aan diversiteit en gelijke kansen. We moedigen sollicitaties aan van iedereen, ongeacht geslacht, leeftijd, culturele achtergrond, seksuele oriëntatie, genderidentiteit, religie, mindervalide status of opleiding. Ieder talent is welkom!</w:t>
      </w:r>
    </w:p>
    <w:p w14:paraId="4BAD5149" w14:textId="77777777" w:rsidR="005C1CC3" w:rsidRPr="0026129E" w:rsidRDefault="005C1CC3" w:rsidP="005C1CC3">
      <w:pPr>
        <w:jc w:val="both"/>
        <w:rPr>
          <w:rFonts w:asciiTheme="majorHAnsi" w:eastAsiaTheme="minorHAnsi" w:hAnsiTheme="majorHAnsi" w:cstheme="majorHAnsi"/>
          <w:lang w:val="nl-NL"/>
        </w:rPr>
      </w:pPr>
      <w:r w:rsidRPr="2B03DFA6">
        <w:rPr>
          <w:rFonts w:asciiTheme="majorHAnsi" w:eastAsiaTheme="minorEastAsia" w:hAnsiTheme="majorHAnsi" w:cstheme="majorBidi"/>
          <w:lang w:val="nl-NL"/>
        </w:rPr>
        <w:t xml:space="preserve">We zijn vooral benieuwd naar jouw kwaliteiten en je aanvulling op ons team. </w:t>
      </w:r>
    </w:p>
    <w:p w14:paraId="6BCB5E38" w14:textId="5C855E58" w:rsidR="2B03DFA6" w:rsidRDefault="2B03DFA6" w:rsidP="2B03DFA6">
      <w:pPr>
        <w:jc w:val="both"/>
        <w:rPr>
          <w:rFonts w:asciiTheme="majorHAnsi" w:eastAsiaTheme="minorEastAsia" w:hAnsiTheme="majorHAnsi" w:cstheme="majorBidi"/>
          <w:lang w:val="nl-NL"/>
        </w:rPr>
      </w:pPr>
    </w:p>
    <w:p w14:paraId="5764F6FE" w14:textId="50B740DB" w:rsidR="004B7D22" w:rsidRPr="0026129E" w:rsidRDefault="007E546D" w:rsidP="2B03DFA6">
      <w:pPr>
        <w:spacing w:before="100" w:beforeAutospacing="1" w:after="100" w:afterAutospacing="1"/>
        <w:rPr>
          <w:rFonts w:asciiTheme="majorHAnsi" w:eastAsia="Times New Roman" w:hAnsiTheme="majorHAnsi" w:cstheme="majorBidi"/>
          <w:lang w:val="nl-NL" w:eastAsia="nl-NL"/>
        </w:rPr>
      </w:pPr>
      <w:r w:rsidRPr="2B03DFA6">
        <w:rPr>
          <w:rFonts w:asciiTheme="majorHAnsi" w:eastAsia="Times New Roman" w:hAnsiTheme="majorHAnsi" w:cstheme="majorBidi"/>
          <w:lang w:val="nl-NL" w:eastAsia="nl-NL"/>
        </w:rPr>
        <w:t>Heb </w:t>
      </w:r>
      <w:r w:rsidR="6CDF055E" w:rsidRPr="2B03DFA6">
        <w:rPr>
          <w:rFonts w:asciiTheme="majorHAnsi" w:eastAsia="Times New Roman" w:hAnsiTheme="majorHAnsi" w:cstheme="majorBidi"/>
          <w:lang w:val="nl-NL" w:eastAsia="nl-NL"/>
        </w:rPr>
        <w:t>j</w:t>
      </w:r>
      <w:r w:rsidRPr="2B03DFA6">
        <w:rPr>
          <w:rFonts w:asciiTheme="majorHAnsi" w:eastAsia="Times New Roman" w:hAnsiTheme="majorHAnsi" w:cstheme="majorBidi"/>
          <w:lang w:val="nl-NL" w:eastAsia="nl-NL"/>
        </w:rPr>
        <w:t xml:space="preserve">e belangstelling? Stuur je motivatie en CV dan naar Beatrijs Mersmann </w:t>
      </w:r>
      <w:r w:rsidRPr="00354BE4">
        <w:rPr>
          <w:lang w:val="nl-NL"/>
        </w:rPr>
        <w:br/>
      </w:r>
      <w:r w:rsidRPr="2B03DFA6">
        <w:rPr>
          <w:rFonts w:asciiTheme="majorHAnsi" w:eastAsia="Times New Roman" w:hAnsiTheme="majorHAnsi" w:cstheme="majorBidi"/>
          <w:lang w:val="nl-NL" w:eastAsia="nl-NL"/>
        </w:rPr>
        <w:t>T: 06-45086695</w:t>
      </w:r>
      <w:r w:rsidR="442B1D86" w:rsidRPr="2B03DFA6">
        <w:rPr>
          <w:rFonts w:asciiTheme="majorHAnsi" w:eastAsia="Times New Roman" w:hAnsiTheme="majorHAnsi" w:cstheme="majorBidi"/>
          <w:lang w:val="nl-NL" w:eastAsia="nl-NL"/>
        </w:rPr>
        <w:t xml:space="preserve"> </w:t>
      </w:r>
      <w:r w:rsidRPr="2B03DFA6">
        <w:rPr>
          <w:rFonts w:asciiTheme="majorHAnsi" w:eastAsia="Times New Roman" w:hAnsiTheme="majorHAnsi" w:cstheme="majorBidi"/>
          <w:lang w:val="nl-NL" w:eastAsia="nl-NL"/>
        </w:rPr>
        <w:t>E: </w:t>
      </w:r>
      <w:hyperlink r:id="rId11" w:history="1">
        <w:r w:rsidR="001C41FE" w:rsidRPr="00BE1C56">
          <w:rPr>
            <w:rStyle w:val="Hyperlink"/>
            <w:rFonts w:asciiTheme="majorHAnsi" w:eastAsia="Times New Roman" w:hAnsiTheme="majorHAnsi" w:cstheme="majorBidi"/>
            <w:lang w:val="nl-NL" w:eastAsia="nl-NL"/>
          </w:rPr>
          <w:t>bmersmann@muziekcentrumzuidoost.nl</w:t>
        </w:r>
      </w:hyperlink>
    </w:p>
    <w:sectPr w:rsidR="004B7D22" w:rsidRPr="0026129E" w:rsidSect="007000EE">
      <w:headerReference w:type="default" r:id="rId12"/>
      <w:footerReference w:type="even" r:id="rId13"/>
      <w:footerReference w:type="default" r:id="rId14"/>
      <w:headerReference w:type="first" r:id="rId15"/>
      <w:footerReference w:type="first" r:id="rId16"/>
      <w:pgSz w:w="11900" w:h="16820" w:code="9"/>
      <w:pgMar w:top="2552" w:right="1701" w:bottom="1559" w:left="1701" w:header="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098C6" w14:textId="77777777" w:rsidR="0008413A" w:rsidRDefault="0008413A" w:rsidP="009229EA">
      <w:r>
        <w:separator/>
      </w:r>
    </w:p>
  </w:endnote>
  <w:endnote w:type="continuationSeparator" w:id="0">
    <w:p w14:paraId="309AD7F7" w14:textId="77777777" w:rsidR="0008413A" w:rsidRDefault="0008413A" w:rsidP="0092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72728933"/>
      <w:docPartObj>
        <w:docPartGallery w:val="Page Numbers (Bottom of Page)"/>
        <w:docPartUnique/>
      </w:docPartObj>
    </w:sdtPr>
    <w:sdtEndPr>
      <w:rPr>
        <w:rStyle w:val="Paginanummer"/>
      </w:rPr>
    </w:sdtEndPr>
    <w:sdtContent>
      <w:p w14:paraId="4B14E39E" w14:textId="77777777" w:rsidR="00367AC8" w:rsidRDefault="00367AC8" w:rsidP="00EA6D4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B6D02BB" w14:textId="77777777" w:rsidR="00367AC8" w:rsidRDefault="00367AC8" w:rsidP="00367AC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szCs w:val="16"/>
      </w:rPr>
      <w:id w:val="1360546932"/>
      <w:docPartObj>
        <w:docPartGallery w:val="Page Numbers (Bottom of Page)"/>
        <w:docPartUnique/>
      </w:docPartObj>
    </w:sdtPr>
    <w:sdtEndPr>
      <w:rPr>
        <w:rStyle w:val="Paginanummer"/>
      </w:rPr>
    </w:sdtEndPr>
    <w:sdtContent>
      <w:p w14:paraId="6F1F055B" w14:textId="77777777" w:rsidR="00367AC8" w:rsidRPr="00C35710" w:rsidRDefault="00367AC8" w:rsidP="00342484">
        <w:pPr>
          <w:pStyle w:val="Voettekst"/>
          <w:framePr w:wrap="notBeside" w:vAnchor="page" w:hAnchor="page" w:x="10978" w:y="16016"/>
          <w:rPr>
            <w:rStyle w:val="Paginanummer"/>
            <w:sz w:val="16"/>
            <w:szCs w:val="16"/>
          </w:rPr>
        </w:pPr>
        <w:r w:rsidRPr="00C35710">
          <w:rPr>
            <w:rStyle w:val="Paginanummer"/>
            <w:sz w:val="16"/>
            <w:szCs w:val="16"/>
          </w:rPr>
          <w:fldChar w:fldCharType="begin"/>
        </w:r>
        <w:r w:rsidRPr="00C35710">
          <w:rPr>
            <w:rStyle w:val="Paginanummer"/>
            <w:sz w:val="16"/>
            <w:szCs w:val="16"/>
          </w:rPr>
          <w:instrText xml:space="preserve"> PAGE </w:instrText>
        </w:r>
        <w:r w:rsidRPr="00C35710">
          <w:rPr>
            <w:rStyle w:val="Paginanummer"/>
            <w:sz w:val="16"/>
            <w:szCs w:val="16"/>
          </w:rPr>
          <w:fldChar w:fldCharType="separate"/>
        </w:r>
        <w:r w:rsidRPr="00C35710">
          <w:rPr>
            <w:rStyle w:val="Paginanummer"/>
            <w:noProof/>
            <w:sz w:val="16"/>
            <w:szCs w:val="16"/>
          </w:rPr>
          <w:t>2</w:t>
        </w:r>
        <w:r w:rsidRPr="00C35710">
          <w:rPr>
            <w:rStyle w:val="Paginanummer"/>
            <w:sz w:val="16"/>
            <w:szCs w:val="16"/>
          </w:rPr>
          <w:fldChar w:fldCharType="end"/>
        </w:r>
      </w:p>
    </w:sdtContent>
  </w:sdt>
  <w:p w14:paraId="141D66B4" w14:textId="77777777" w:rsidR="00367AC8" w:rsidRPr="002668C4" w:rsidRDefault="00367AC8" w:rsidP="00367AC8">
    <w:pPr>
      <w:pStyle w:val="Voettekst"/>
      <w:ind w:right="360"/>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szCs w:val="16"/>
      </w:rPr>
      <w:id w:val="-682367468"/>
      <w:docPartObj>
        <w:docPartGallery w:val="Page Numbers (Bottom of Page)"/>
        <w:docPartUnique/>
      </w:docPartObj>
    </w:sdtPr>
    <w:sdtEndPr>
      <w:rPr>
        <w:rStyle w:val="Paginanummer"/>
      </w:rPr>
    </w:sdtEndPr>
    <w:sdtContent>
      <w:p w14:paraId="2EE78917" w14:textId="77777777" w:rsidR="007B62F7" w:rsidRPr="00C35710" w:rsidRDefault="007B62F7" w:rsidP="00342484">
        <w:pPr>
          <w:pStyle w:val="Voettekst"/>
          <w:framePr w:wrap="notBeside" w:vAnchor="page" w:hAnchor="page" w:x="10996" w:y="16016"/>
          <w:rPr>
            <w:rStyle w:val="Paginanummer"/>
            <w:sz w:val="16"/>
            <w:szCs w:val="16"/>
          </w:rPr>
        </w:pPr>
        <w:r w:rsidRPr="00C35710">
          <w:rPr>
            <w:rStyle w:val="Paginanummer"/>
            <w:sz w:val="16"/>
            <w:szCs w:val="16"/>
          </w:rPr>
          <w:fldChar w:fldCharType="begin"/>
        </w:r>
        <w:r w:rsidRPr="00C35710">
          <w:rPr>
            <w:rStyle w:val="Paginanummer"/>
            <w:sz w:val="16"/>
            <w:szCs w:val="16"/>
          </w:rPr>
          <w:instrText xml:space="preserve"> PAGE </w:instrText>
        </w:r>
        <w:r w:rsidRPr="00C35710">
          <w:rPr>
            <w:rStyle w:val="Paginanummer"/>
            <w:sz w:val="16"/>
            <w:szCs w:val="16"/>
          </w:rPr>
          <w:fldChar w:fldCharType="separate"/>
        </w:r>
        <w:r w:rsidRPr="00C35710">
          <w:rPr>
            <w:rStyle w:val="Paginanummer"/>
            <w:noProof/>
            <w:sz w:val="16"/>
            <w:szCs w:val="16"/>
          </w:rPr>
          <w:t>1</w:t>
        </w:r>
        <w:r w:rsidRPr="00C35710">
          <w:rPr>
            <w:rStyle w:val="Paginanummer"/>
            <w:sz w:val="16"/>
            <w:szCs w:val="16"/>
          </w:rPr>
          <w:fldChar w:fldCharType="end"/>
        </w:r>
      </w:p>
    </w:sdtContent>
  </w:sdt>
  <w:tbl>
    <w:tblPr>
      <w:tblStyle w:val="Tabelraster"/>
      <w:tblpPr w:leftFromText="142" w:rightFromText="142" w:vertAnchor="page" w:tblpY="15548"/>
      <w:tblW w:w="8505" w:type="dxa"/>
      <w:tblBorders>
        <w:top w:val="single" w:sz="12" w:space="0" w:color="9EC83C"/>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2835"/>
      <w:gridCol w:w="2835"/>
      <w:gridCol w:w="2835"/>
    </w:tblGrid>
    <w:tr w:rsidR="00E21A13" w:rsidRPr="00354BE4" w14:paraId="7A94826E" w14:textId="77777777" w:rsidTr="00EA6D44">
      <w:tc>
        <w:tcPr>
          <w:tcW w:w="2835" w:type="dxa"/>
          <w:tcBorders>
            <w:top w:val="single" w:sz="12" w:space="0" w:color="9EC83C"/>
            <w:bottom w:val="nil"/>
          </w:tcBorders>
        </w:tcPr>
        <w:p w14:paraId="03830B94" w14:textId="77777777" w:rsidR="00E21A13" w:rsidRPr="002619C7" w:rsidRDefault="00E21A13" w:rsidP="00E21A13">
          <w:pPr>
            <w:pStyle w:val="Voettekst"/>
            <w:ind w:right="360"/>
            <w:rPr>
              <w:sz w:val="16"/>
              <w:szCs w:val="16"/>
              <w:lang w:val="nl-NL"/>
            </w:rPr>
          </w:pPr>
          <w:r w:rsidRPr="002619C7">
            <w:rPr>
              <w:sz w:val="16"/>
              <w:szCs w:val="16"/>
              <w:lang w:val="nl-NL"/>
            </w:rPr>
            <w:t>Stichting Leerorkest Nederland</w:t>
          </w:r>
        </w:p>
        <w:p w14:paraId="555FE689" w14:textId="77777777" w:rsidR="00E21A13" w:rsidRPr="002619C7" w:rsidRDefault="00E21A13" w:rsidP="00E21A13">
          <w:pPr>
            <w:pStyle w:val="Voettekst"/>
            <w:rPr>
              <w:sz w:val="16"/>
              <w:szCs w:val="16"/>
              <w:lang w:val="nl-NL"/>
            </w:rPr>
          </w:pPr>
          <w:proofErr w:type="spellStart"/>
          <w:r w:rsidRPr="002619C7">
            <w:rPr>
              <w:sz w:val="16"/>
              <w:szCs w:val="16"/>
              <w:lang w:val="nl-NL"/>
            </w:rPr>
            <w:t>Hofgeest</w:t>
          </w:r>
          <w:proofErr w:type="spellEnd"/>
          <w:r w:rsidRPr="002619C7">
            <w:rPr>
              <w:sz w:val="16"/>
              <w:szCs w:val="16"/>
              <w:lang w:val="nl-NL"/>
            </w:rPr>
            <w:t xml:space="preserve"> 139</w:t>
          </w:r>
        </w:p>
        <w:p w14:paraId="5B1BF155" w14:textId="77777777" w:rsidR="00E21A13" w:rsidRPr="00AD5659" w:rsidRDefault="00E21A13" w:rsidP="00E21A13">
          <w:pPr>
            <w:pStyle w:val="Voettekst"/>
            <w:rPr>
              <w:sz w:val="16"/>
              <w:szCs w:val="16"/>
              <w:lang w:val="nl-NL"/>
            </w:rPr>
          </w:pPr>
          <w:r w:rsidRPr="002619C7">
            <w:rPr>
              <w:sz w:val="16"/>
              <w:szCs w:val="16"/>
              <w:lang w:val="nl-NL"/>
            </w:rPr>
            <w:t>1102 EG Amsterdam</w:t>
          </w:r>
        </w:p>
      </w:tc>
      <w:tc>
        <w:tcPr>
          <w:tcW w:w="2835" w:type="dxa"/>
          <w:tcBorders>
            <w:top w:val="single" w:sz="12" w:space="0" w:color="D82332"/>
            <w:bottom w:val="nil"/>
          </w:tcBorders>
        </w:tcPr>
        <w:p w14:paraId="5A06225E" w14:textId="77777777" w:rsidR="00E21A13" w:rsidRPr="00E35C33" w:rsidRDefault="00E21A13" w:rsidP="00E21A13">
          <w:pPr>
            <w:pStyle w:val="Voettekst"/>
            <w:rPr>
              <w:sz w:val="16"/>
              <w:szCs w:val="16"/>
              <w:lang w:val="nl-NL"/>
            </w:rPr>
          </w:pPr>
          <w:r w:rsidRPr="00E35C33">
            <w:rPr>
              <w:sz w:val="16"/>
              <w:szCs w:val="16"/>
              <w:lang w:val="nl-NL"/>
            </w:rPr>
            <w:t>020 696 8371</w:t>
          </w:r>
        </w:p>
        <w:p w14:paraId="38615DD8" w14:textId="77777777" w:rsidR="00E21A13" w:rsidRPr="00E35C33" w:rsidRDefault="00E21A13" w:rsidP="00E21A13">
          <w:pPr>
            <w:pStyle w:val="Voettekst"/>
            <w:rPr>
              <w:sz w:val="16"/>
              <w:szCs w:val="16"/>
              <w:lang w:val="nl-NL"/>
            </w:rPr>
          </w:pPr>
          <w:r w:rsidRPr="00E35C33">
            <w:rPr>
              <w:sz w:val="16"/>
              <w:szCs w:val="16"/>
              <w:lang w:val="nl-NL"/>
            </w:rPr>
            <w:t>info@leerorkest.nl</w:t>
          </w:r>
        </w:p>
        <w:p w14:paraId="0A59FE50" w14:textId="77777777" w:rsidR="00E21A13" w:rsidRPr="00A94AF9" w:rsidRDefault="00E21A13" w:rsidP="00E21A13">
          <w:pPr>
            <w:pStyle w:val="Voettekst"/>
            <w:rPr>
              <w:sz w:val="16"/>
              <w:szCs w:val="16"/>
              <w:lang w:val="nl-NL"/>
            </w:rPr>
          </w:pPr>
          <w:r w:rsidRPr="00E35C33">
            <w:rPr>
              <w:sz w:val="16"/>
              <w:szCs w:val="16"/>
              <w:lang w:val="nl-NL"/>
            </w:rPr>
            <w:t>www.leerorkest.nl</w:t>
          </w:r>
        </w:p>
      </w:tc>
      <w:tc>
        <w:tcPr>
          <w:tcW w:w="2835" w:type="dxa"/>
          <w:tcBorders>
            <w:top w:val="single" w:sz="12" w:space="0" w:color="3CAEB3"/>
            <w:bottom w:val="nil"/>
          </w:tcBorders>
        </w:tcPr>
        <w:p w14:paraId="397E0A8B" w14:textId="77777777" w:rsidR="00E21A13" w:rsidRPr="00620ABF" w:rsidRDefault="007000EE" w:rsidP="00E21A13">
          <w:pPr>
            <w:pStyle w:val="Voettekst"/>
            <w:rPr>
              <w:sz w:val="16"/>
              <w:szCs w:val="16"/>
              <w:lang w:val="nl-NL"/>
              <w14:numForm w14:val="lining"/>
            </w:rPr>
          </w:pPr>
          <w:r w:rsidRPr="00993F5E">
            <w:rPr>
              <w:sz w:val="12"/>
              <w:szCs w:val="12"/>
              <w:lang w:val="nl-NL"/>
              <w14:numForm w14:val="lining"/>
            </w:rPr>
            <w:t>IBAN</w:t>
          </w:r>
          <w:r>
            <w:rPr>
              <w:sz w:val="16"/>
              <w:szCs w:val="16"/>
              <w:lang w:val="nl-NL"/>
              <w14:numForm w14:val="lining"/>
            </w:rPr>
            <w:t xml:space="preserve"> </w:t>
          </w:r>
          <w:r w:rsidR="00E21A13" w:rsidRPr="00620ABF">
            <w:rPr>
              <w:sz w:val="16"/>
              <w:szCs w:val="16"/>
              <w:lang w:val="nl-NL"/>
              <w14:numForm w14:val="lining"/>
            </w:rPr>
            <w:t>NL31 INGB 0001 0472 56</w:t>
          </w:r>
        </w:p>
        <w:p w14:paraId="33675B47" w14:textId="77777777" w:rsidR="00E21A13" w:rsidRPr="00620ABF" w:rsidRDefault="007000EE" w:rsidP="00E21A13">
          <w:pPr>
            <w:pStyle w:val="Voettekst"/>
            <w:rPr>
              <w:sz w:val="16"/>
              <w:szCs w:val="16"/>
              <w:lang w:val="nl-NL"/>
              <w14:numForm w14:val="lining"/>
            </w:rPr>
          </w:pPr>
          <w:r w:rsidRPr="00993F5E">
            <w:rPr>
              <w:sz w:val="12"/>
              <w:szCs w:val="12"/>
              <w:lang w:val="nl-NL"/>
              <w14:numForm w14:val="lining"/>
            </w:rPr>
            <w:t>BTW</w:t>
          </w:r>
          <w:r>
            <w:rPr>
              <w:sz w:val="12"/>
              <w:szCs w:val="12"/>
              <w:lang w:val="nl-NL"/>
              <w14:numForm w14:val="lining"/>
            </w:rPr>
            <w:t xml:space="preserve">  </w:t>
          </w:r>
          <w:r w:rsidR="00E21A13" w:rsidRPr="00620ABF">
            <w:rPr>
              <w:sz w:val="16"/>
              <w:szCs w:val="16"/>
              <w:lang w:val="nl-NL"/>
              <w14:numForm w14:val="lining"/>
            </w:rPr>
            <w:t>NL814916168B01</w:t>
          </w:r>
        </w:p>
        <w:p w14:paraId="1F257209" w14:textId="77777777" w:rsidR="00E21A13" w:rsidRPr="00620ABF" w:rsidRDefault="007000EE" w:rsidP="00E21A13">
          <w:pPr>
            <w:pStyle w:val="Voettekst"/>
            <w:rPr>
              <w:sz w:val="16"/>
              <w:szCs w:val="16"/>
              <w:lang w:val="nl-NL"/>
              <w14:numForm w14:val="lining"/>
            </w:rPr>
          </w:pPr>
          <w:r w:rsidRPr="00993F5E">
            <w:rPr>
              <w:sz w:val="12"/>
              <w:szCs w:val="12"/>
              <w:lang w:val="nl-NL"/>
              <w14:numForm w14:val="lining"/>
            </w:rPr>
            <w:t>K</w:t>
          </w:r>
          <w:r>
            <w:rPr>
              <w:sz w:val="12"/>
              <w:szCs w:val="12"/>
              <w:lang w:val="nl-NL"/>
              <w14:numForm w14:val="lining"/>
            </w:rPr>
            <w:t>V</w:t>
          </w:r>
          <w:r w:rsidRPr="00993F5E">
            <w:rPr>
              <w:sz w:val="12"/>
              <w:szCs w:val="12"/>
              <w:lang w:val="nl-NL"/>
              <w14:numForm w14:val="lining"/>
            </w:rPr>
            <w:t>K</w:t>
          </w:r>
          <w:r>
            <w:rPr>
              <w:sz w:val="16"/>
              <w:szCs w:val="16"/>
              <w:lang w:val="nl-NL"/>
              <w14:numForm w14:val="lining"/>
            </w:rPr>
            <w:t xml:space="preserve">  </w:t>
          </w:r>
          <w:r w:rsidR="00E21A13" w:rsidRPr="00620ABF">
            <w:rPr>
              <w:sz w:val="16"/>
              <w:szCs w:val="16"/>
              <w:lang w:val="nl-NL"/>
              <w14:numForm w14:val="lining"/>
            </w:rPr>
            <w:t>34230741</w:t>
          </w:r>
        </w:p>
      </w:tc>
    </w:tr>
  </w:tbl>
  <w:p w14:paraId="2E5CBAE3" w14:textId="77777777" w:rsidR="00A94AF9" w:rsidRPr="00620ABF" w:rsidRDefault="00A94AF9" w:rsidP="007B62F7">
    <w:pPr>
      <w:pStyle w:val="Voettekst"/>
      <w:ind w:right="360"/>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DE5A2" w14:textId="77777777" w:rsidR="0008413A" w:rsidRDefault="0008413A" w:rsidP="009229EA">
      <w:r>
        <w:separator/>
      </w:r>
    </w:p>
  </w:footnote>
  <w:footnote w:type="continuationSeparator" w:id="0">
    <w:p w14:paraId="04099B7B" w14:textId="77777777" w:rsidR="0008413A" w:rsidRDefault="0008413A" w:rsidP="00922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DB2F" w14:textId="33C2709F" w:rsidR="009229EA" w:rsidRDefault="00D468EB">
    <w:pPr>
      <w:pStyle w:val="Koptekst"/>
    </w:pPr>
    <w:r>
      <w:rPr>
        <w:noProof/>
      </w:rPr>
      <w:drawing>
        <wp:anchor distT="0" distB="0" distL="114300" distR="114300" simplePos="0" relativeHeight="251658241" behindDoc="0" locked="0" layoutInCell="1" allowOverlap="1" wp14:anchorId="43508596" wp14:editId="5AB70F22">
          <wp:simplePos x="0" y="0"/>
          <wp:positionH relativeFrom="column">
            <wp:posOffset>3278505</wp:posOffset>
          </wp:positionH>
          <wp:positionV relativeFrom="paragraph">
            <wp:posOffset>205740</wp:posOffset>
          </wp:positionV>
          <wp:extent cx="3649980" cy="924581"/>
          <wp:effectExtent l="0" t="0" r="0" b="8890"/>
          <wp:wrapThrough wrapText="bothSides">
            <wp:wrapPolygon edited="0">
              <wp:start x="1353" y="890"/>
              <wp:lineTo x="564" y="8456"/>
              <wp:lineTo x="0" y="9791"/>
              <wp:lineTo x="0" y="16022"/>
              <wp:lineTo x="564" y="16022"/>
              <wp:lineTo x="3608" y="20918"/>
              <wp:lineTo x="3720" y="21363"/>
              <wp:lineTo x="4397" y="21363"/>
              <wp:lineTo x="5975" y="20918"/>
              <wp:lineTo x="12401" y="16022"/>
              <wp:lineTo x="17699" y="10681"/>
              <wp:lineTo x="17812" y="6676"/>
              <wp:lineTo x="9695" y="2670"/>
              <wp:lineTo x="3269" y="890"/>
              <wp:lineTo x="1353" y="890"/>
            </wp:wrapPolygon>
          </wp:wrapThrough>
          <wp:docPr id="112316195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9980" cy="92458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ED09" w14:textId="77777777" w:rsidR="0057027C" w:rsidRDefault="0057027C" w:rsidP="0057027C">
    <w:pPr>
      <w:pStyle w:val="Koptekst"/>
      <w:jc w:val="right"/>
    </w:pPr>
  </w:p>
  <w:p w14:paraId="75042E02" w14:textId="5B03A7C4" w:rsidR="009229EA" w:rsidRDefault="00D468EB" w:rsidP="0057027C">
    <w:pPr>
      <w:pStyle w:val="Koptekst"/>
      <w:jc w:val="right"/>
    </w:pPr>
    <w:r>
      <w:tab/>
    </w:r>
    <w:r w:rsidR="0057027C">
      <w:rPr>
        <w:noProof/>
      </w:rPr>
      <w:drawing>
        <wp:inline distT="0" distB="0" distL="0" distR="0" wp14:anchorId="093B91CC" wp14:editId="6CA041A7">
          <wp:extent cx="1665575" cy="1311215"/>
          <wp:effectExtent l="0" t="0" r="0" b="3810"/>
          <wp:docPr id="1374674577" name="Afbeelding 1"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674577" name="Afbeelding 1" descr="Afbeelding met tekst, Lettertype, Graphics,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679143" cy="1321897"/>
                  </a:xfrm>
                  <a:prstGeom prst="rect">
                    <a:avLst/>
                  </a:prstGeom>
                </pic:spPr>
              </pic:pic>
            </a:graphicData>
          </a:graphic>
        </wp:inline>
      </w:drawing>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6456B"/>
    <w:multiLevelType w:val="hybridMultilevel"/>
    <w:tmpl w:val="CAC2F594"/>
    <w:lvl w:ilvl="0" w:tplc="1046C0C8">
      <w:numFmt w:val="bullet"/>
      <w:lvlText w:val="-"/>
      <w:lvlJc w:val="left"/>
      <w:pPr>
        <w:ind w:left="785" w:hanging="360"/>
      </w:pPr>
      <w:rPr>
        <w:rFonts w:ascii="Calibri" w:eastAsia="Times New Roman" w:hAnsi="Calibri" w:cs="Times New Roman"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 w15:restartNumberingAfterBreak="0">
    <w:nsid w:val="7E060F27"/>
    <w:multiLevelType w:val="hybridMultilevel"/>
    <w:tmpl w:val="04C8BB4A"/>
    <w:lvl w:ilvl="0" w:tplc="1046C0C8">
      <w:numFmt w:val="bullet"/>
      <w:lvlText w:val="-"/>
      <w:lvlJc w:val="left"/>
      <w:pPr>
        <w:ind w:left="1080" w:hanging="360"/>
      </w:pPr>
      <w:rPr>
        <w:rFonts w:ascii="Calibri" w:eastAsia="Times New Roman"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492649317">
    <w:abstractNumId w:val="0"/>
  </w:num>
  <w:num w:numId="2" w16cid:durableId="1756438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7A"/>
    <w:rsid w:val="00000C80"/>
    <w:rsid w:val="000112FA"/>
    <w:rsid w:val="00013E35"/>
    <w:rsid w:val="000226C3"/>
    <w:rsid w:val="00025F04"/>
    <w:rsid w:val="0002763D"/>
    <w:rsid w:val="00034B89"/>
    <w:rsid w:val="0003507B"/>
    <w:rsid w:val="00037D34"/>
    <w:rsid w:val="00053557"/>
    <w:rsid w:val="00066F86"/>
    <w:rsid w:val="000727D9"/>
    <w:rsid w:val="00081BB7"/>
    <w:rsid w:val="0008332F"/>
    <w:rsid w:val="0008413A"/>
    <w:rsid w:val="00090C71"/>
    <w:rsid w:val="000959F5"/>
    <w:rsid w:val="00096233"/>
    <w:rsid w:val="000A0579"/>
    <w:rsid w:val="000A2587"/>
    <w:rsid w:val="000A56D2"/>
    <w:rsid w:val="000B174D"/>
    <w:rsid w:val="000D0467"/>
    <w:rsid w:val="000E2D03"/>
    <w:rsid w:val="000F3E8B"/>
    <w:rsid w:val="001008FD"/>
    <w:rsid w:val="00101523"/>
    <w:rsid w:val="00103E4E"/>
    <w:rsid w:val="0010675B"/>
    <w:rsid w:val="001120C1"/>
    <w:rsid w:val="00116587"/>
    <w:rsid w:val="00127D65"/>
    <w:rsid w:val="00127F20"/>
    <w:rsid w:val="0013703F"/>
    <w:rsid w:val="00146D88"/>
    <w:rsid w:val="0016133B"/>
    <w:rsid w:val="00163DEC"/>
    <w:rsid w:val="0017225A"/>
    <w:rsid w:val="00173B92"/>
    <w:rsid w:val="0019705E"/>
    <w:rsid w:val="001B3271"/>
    <w:rsid w:val="001C41FE"/>
    <w:rsid w:val="001C7EE0"/>
    <w:rsid w:val="001D03FF"/>
    <w:rsid w:val="001D18C6"/>
    <w:rsid w:val="001D3A9F"/>
    <w:rsid w:val="001D50C1"/>
    <w:rsid w:val="001E43A2"/>
    <w:rsid w:val="001E5E64"/>
    <w:rsid w:val="001F1CD4"/>
    <w:rsid w:val="00202F49"/>
    <w:rsid w:val="00207D9E"/>
    <w:rsid w:val="00210AF7"/>
    <w:rsid w:val="00214E19"/>
    <w:rsid w:val="002243A3"/>
    <w:rsid w:val="0024645A"/>
    <w:rsid w:val="002504FF"/>
    <w:rsid w:val="00260E23"/>
    <w:rsid w:val="0026129E"/>
    <w:rsid w:val="002617A3"/>
    <w:rsid w:val="002619C7"/>
    <w:rsid w:val="002668C4"/>
    <w:rsid w:val="0026779E"/>
    <w:rsid w:val="00270E9B"/>
    <w:rsid w:val="00274AED"/>
    <w:rsid w:val="00281BBB"/>
    <w:rsid w:val="002B12FF"/>
    <w:rsid w:val="002B1538"/>
    <w:rsid w:val="002B3415"/>
    <w:rsid w:val="002B7520"/>
    <w:rsid w:val="002C41CE"/>
    <w:rsid w:val="002C775A"/>
    <w:rsid w:val="002D22F3"/>
    <w:rsid w:val="002E1664"/>
    <w:rsid w:val="002E6468"/>
    <w:rsid w:val="0030224B"/>
    <w:rsid w:val="003126C6"/>
    <w:rsid w:val="00320C23"/>
    <w:rsid w:val="00320D2D"/>
    <w:rsid w:val="00324BEA"/>
    <w:rsid w:val="00327A59"/>
    <w:rsid w:val="00330B2A"/>
    <w:rsid w:val="00341E30"/>
    <w:rsid w:val="00342484"/>
    <w:rsid w:val="00347946"/>
    <w:rsid w:val="0035275B"/>
    <w:rsid w:val="00354BE4"/>
    <w:rsid w:val="003551B1"/>
    <w:rsid w:val="003579A2"/>
    <w:rsid w:val="00364561"/>
    <w:rsid w:val="00367AC8"/>
    <w:rsid w:val="0037258B"/>
    <w:rsid w:val="00384B11"/>
    <w:rsid w:val="00394EFB"/>
    <w:rsid w:val="003A108E"/>
    <w:rsid w:val="003A5300"/>
    <w:rsid w:val="003B0732"/>
    <w:rsid w:val="003B0C58"/>
    <w:rsid w:val="003B3559"/>
    <w:rsid w:val="003B5580"/>
    <w:rsid w:val="003C1A94"/>
    <w:rsid w:val="003C2D79"/>
    <w:rsid w:val="003F0292"/>
    <w:rsid w:val="003F1170"/>
    <w:rsid w:val="003F57C6"/>
    <w:rsid w:val="003F5E31"/>
    <w:rsid w:val="003F6F2E"/>
    <w:rsid w:val="00407714"/>
    <w:rsid w:val="0041095F"/>
    <w:rsid w:val="00412E08"/>
    <w:rsid w:val="00414C88"/>
    <w:rsid w:val="004302F3"/>
    <w:rsid w:val="00435D1A"/>
    <w:rsid w:val="00446F6A"/>
    <w:rsid w:val="00452E12"/>
    <w:rsid w:val="00463C97"/>
    <w:rsid w:val="00477C90"/>
    <w:rsid w:val="004877ED"/>
    <w:rsid w:val="0049327B"/>
    <w:rsid w:val="00496C77"/>
    <w:rsid w:val="00497623"/>
    <w:rsid w:val="004B7D22"/>
    <w:rsid w:val="004C0081"/>
    <w:rsid w:val="004C3F51"/>
    <w:rsid w:val="004C421E"/>
    <w:rsid w:val="004C7AFA"/>
    <w:rsid w:val="004E2474"/>
    <w:rsid w:val="004F41D5"/>
    <w:rsid w:val="004F5AF2"/>
    <w:rsid w:val="00502C82"/>
    <w:rsid w:val="00503833"/>
    <w:rsid w:val="00503AC5"/>
    <w:rsid w:val="005149C2"/>
    <w:rsid w:val="00515C9A"/>
    <w:rsid w:val="0052553A"/>
    <w:rsid w:val="00533236"/>
    <w:rsid w:val="00537356"/>
    <w:rsid w:val="0054192B"/>
    <w:rsid w:val="00543BA4"/>
    <w:rsid w:val="00546978"/>
    <w:rsid w:val="0055464E"/>
    <w:rsid w:val="00556DDB"/>
    <w:rsid w:val="0057027C"/>
    <w:rsid w:val="005802B6"/>
    <w:rsid w:val="00582D69"/>
    <w:rsid w:val="005859F5"/>
    <w:rsid w:val="00591CC3"/>
    <w:rsid w:val="0059257C"/>
    <w:rsid w:val="00595BE0"/>
    <w:rsid w:val="00597CB9"/>
    <w:rsid w:val="005A3994"/>
    <w:rsid w:val="005B01A3"/>
    <w:rsid w:val="005B464D"/>
    <w:rsid w:val="005C1CC3"/>
    <w:rsid w:val="005C594F"/>
    <w:rsid w:val="005D36BD"/>
    <w:rsid w:val="005D514A"/>
    <w:rsid w:val="005E5BBD"/>
    <w:rsid w:val="005F74CD"/>
    <w:rsid w:val="00603E0D"/>
    <w:rsid w:val="00612A6B"/>
    <w:rsid w:val="00614C83"/>
    <w:rsid w:val="0061661B"/>
    <w:rsid w:val="00620ABF"/>
    <w:rsid w:val="0063172A"/>
    <w:rsid w:val="00644E45"/>
    <w:rsid w:val="006466BB"/>
    <w:rsid w:val="006571B9"/>
    <w:rsid w:val="00660D09"/>
    <w:rsid w:val="00662C2E"/>
    <w:rsid w:val="00665581"/>
    <w:rsid w:val="0067230A"/>
    <w:rsid w:val="00682356"/>
    <w:rsid w:val="00684A16"/>
    <w:rsid w:val="00693C05"/>
    <w:rsid w:val="00697843"/>
    <w:rsid w:val="006B45CE"/>
    <w:rsid w:val="006C0126"/>
    <w:rsid w:val="006C05FB"/>
    <w:rsid w:val="006C578D"/>
    <w:rsid w:val="006D54F4"/>
    <w:rsid w:val="006D57A5"/>
    <w:rsid w:val="006D66F2"/>
    <w:rsid w:val="006F1613"/>
    <w:rsid w:val="006F308C"/>
    <w:rsid w:val="006F44D6"/>
    <w:rsid w:val="006F5934"/>
    <w:rsid w:val="007000EE"/>
    <w:rsid w:val="007034EC"/>
    <w:rsid w:val="00703E31"/>
    <w:rsid w:val="00707DE2"/>
    <w:rsid w:val="00711078"/>
    <w:rsid w:val="00713439"/>
    <w:rsid w:val="00716377"/>
    <w:rsid w:val="00724D17"/>
    <w:rsid w:val="0072507A"/>
    <w:rsid w:val="0072560C"/>
    <w:rsid w:val="0072768D"/>
    <w:rsid w:val="00727CE4"/>
    <w:rsid w:val="00731F58"/>
    <w:rsid w:val="007330E9"/>
    <w:rsid w:val="00751EEB"/>
    <w:rsid w:val="00757AF9"/>
    <w:rsid w:val="007637FA"/>
    <w:rsid w:val="00765C11"/>
    <w:rsid w:val="007731FC"/>
    <w:rsid w:val="00774752"/>
    <w:rsid w:val="0077727C"/>
    <w:rsid w:val="00777F06"/>
    <w:rsid w:val="0078528A"/>
    <w:rsid w:val="007941B2"/>
    <w:rsid w:val="007A607C"/>
    <w:rsid w:val="007B59F5"/>
    <w:rsid w:val="007B62F7"/>
    <w:rsid w:val="007B6C52"/>
    <w:rsid w:val="007C18A9"/>
    <w:rsid w:val="007C1F19"/>
    <w:rsid w:val="007D4B0B"/>
    <w:rsid w:val="007D5836"/>
    <w:rsid w:val="007D7097"/>
    <w:rsid w:val="007D7FD6"/>
    <w:rsid w:val="007E4969"/>
    <w:rsid w:val="007E546D"/>
    <w:rsid w:val="007F3FC9"/>
    <w:rsid w:val="007F5EAC"/>
    <w:rsid w:val="0080426A"/>
    <w:rsid w:val="008129A2"/>
    <w:rsid w:val="00830491"/>
    <w:rsid w:val="0083537C"/>
    <w:rsid w:val="008601F5"/>
    <w:rsid w:val="00880078"/>
    <w:rsid w:val="00883D83"/>
    <w:rsid w:val="00896876"/>
    <w:rsid w:val="008A7404"/>
    <w:rsid w:val="008C49F2"/>
    <w:rsid w:val="008D028A"/>
    <w:rsid w:val="008D33C6"/>
    <w:rsid w:val="008D73A3"/>
    <w:rsid w:val="008D7F37"/>
    <w:rsid w:val="008E6DFB"/>
    <w:rsid w:val="008F21BE"/>
    <w:rsid w:val="008F3A7C"/>
    <w:rsid w:val="009033D7"/>
    <w:rsid w:val="009042DB"/>
    <w:rsid w:val="00910A7E"/>
    <w:rsid w:val="00921174"/>
    <w:rsid w:val="009229EA"/>
    <w:rsid w:val="00923455"/>
    <w:rsid w:val="00924B4D"/>
    <w:rsid w:val="00925445"/>
    <w:rsid w:val="0093369D"/>
    <w:rsid w:val="009338F8"/>
    <w:rsid w:val="009355F7"/>
    <w:rsid w:val="00940CC2"/>
    <w:rsid w:val="009415BC"/>
    <w:rsid w:val="0094278B"/>
    <w:rsid w:val="00944134"/>
    <w:rsid w:val="00945329"/>
    <w:rsid w:val="00945508"/>
    <w:rsid w:val="00945825"/>
    <w:rsid w:val="00961413"/>
    <w:rsid w:val="00974B36"/>
    <w:rsid w:val="00975B29"/>
    <w:rsid w:val="00976EFF"/>
    <w:rsid w:val="00980631"/>
    <w:rsid w:val="0098258C"/>
    <w:rsid w:val="009915C9"/>
    <w:rsid w:val="00992673"/>
    <w:rsid w:val="00997D91"/>
    <w:rsid w:val="009A153C"/>
    <w:rsid w:val="009A6A7A"/>
    <w:rsid w:val="009B0E5C"/>
    <w:rsid w:val="009B15CF"/>
    <w:rsid w:val="009B40FC"/>
    <w:rsid w:val="009B4D38"/>
    <w:rsid w:val="009C6C74"/>
    <w:rsid w:val="009D264D"/>
    <w:rsid w:val="009D6A08"/>
    <w:rsid w:val="009E6FB4"/>
    <w:rsid w:val="009E788C"/>
    <w:rsid w:val="009F206D"/>
    <w:rsid w:val="009F3451"/>
    <w:rsid w:val="009F5756"/>
    <w:rsid w:val="00A00D0B"/>
    <w:rsid w:val="00A01FFD"/>
    <w:rsid w:val="00A04363"/>
    <w:rsid w:val="00A0483D"/>
    <w:rsid w:val="00A121A9"/>
    <w:rsid w:val="00A13B61"/>
    <w:rsid w:val="00A1498E"/>
    <w:rsid w:val="00A17CC0"/>
    <w:rsid w:val="00A23FB3"/>
    <w:rsid w:val="00A244DB"/>
    <w:rsid w:val="00A37094"/>
    <w:rsid w:val="00A43304"/>
    <w:rsid w:val="00A44BEC"/>
    <w:rsid w:val="00A51572"/>
    <w:rsid w:val="00A564C7"/>
    <w:rsid w:val="00A637EC"/>
    <w:rsid w:val="00A67CD7"/>
    <w:rsid w:val="00A83763"/>
    <w:rsid w:val="00A86AAC"/>
    <w:rsid w:val="00A94AF9"/>
    <w:rsid w:val="00AA5670"/>
    <w:rsid w:val="00AB4E8B"/>
    <w:rsid w:val="00AB5E84"/>
    <w:rsid w:val="00AC5E0E"/>
    <w:rsid w:val="00AD183A"/>
    <w:rsid w:val="00AD5659"/>
    <w:rsid w:val="00AE4CB6"/>
    <w:rsid w:val="00AF2000"/>
    <w:rsid w:val="00AF4F18"/>
    <w:rsid w:val="00AF77A3"/>
    <w:rsid w:val="00B03DBB"/>
    <w:rsid w:val="00B03EAD"/>
    <w:rsid w:val="00B11AC1"/>
    <w:rsid w:val="00B213B1"/>
    <w:rsid w:val="00B301E0"/>
    <w:rsid w:val="00B32991"/>
    <w:rsid w:val="00B37823"/>
    <w:rsid w:val="00B4299D"/>
    <w:rsid w:val="00B4565D"/>
    <w:rsid w:val="00B52B84"/>
    <w:rsid w:val="00B575DD"/>
    <w:rsid w:val="00B6400E"/>
    <w:rsid w:val="00B7147F"/>
    <w:rsid w:val="00B72ED2"/>
    <w:rsid w:val="00B82920"/>
    <w:rsid w:val="00B9049C"/>
    <w:rsid w:val="00BA0079"/>
    <w:rsid w:val="00BA0FBC"/>
    <w:rsid w:val="00BA2CA3"/>
    <w:rsid w:val="00BA71DD"/>
    <w:rsid w:val="00BB27FC"/>
    <w:rsid w:val="00BB36C8"/>
    <w:rsid w:val="00BB64FE"/>
    <w:rsid w:val="00BC1100"/>
    <w:rsid w:val="00BC5AC5"/>
    <w:rsid w:val="00BC720A"/>
    <w:rsid w:val="00BD1D8E"/>
    <w:rsid w:val="00BD3D78"/>
    <w:rsid w:val="00BE1741"/>
    <w:rsid w:val="00BE29A7"/>
    <w:rsid w:val="00BF0BBD"/>
    <w:rsid w:val="00C01A75"/>
    <w:rsid w:val="00C130CC"/>
    <w:rsid w:val="00C21CA4"/>
    <w:rsid w:val="00C22C40"/>
    <w:rsid w:val="00C33527"/>
    <w:rsid w:val="00C35710"/>
    <w:rsid w:val="00C44E19"/>
    <w:rsid w:val="00C46235"/>
    <w:rsid w:val="00C55A48"/>
    <w:rsid w:val="00C572BA"/>
    <w:rsid w:val="00C67C76"/>
    <w:rsid w:val="00C70D60"/>
    <w:rsid w:val="00C7581A"/>
    <w:rsid w:val="00C80CA0"/>
    <w:rsid w:val="00C828AB"/>
    <w:rsid w:val="00C94B55"/>
    <w:rsid w:val="00CA3219"/>
    <w:rsid w:val="00CA7973"/>
    <w:rsid w:val="00CB5A46"/>
    <w:rsid w:val="00CB73EB"/>
    <w:rsid w:val="00CC0D01"/>
    <w:rsid w:val="00CD42BF"/>
    <w:rsid w:val="00CD7A9A"/>
    <w:rsid w:val="00D3075C"/>
    <w:rsid w:val="00D33086"/>
    <w:rsid w:val="00D468EB"/>
    <w:rsid w:val="00D64060"/>
    <w:rsid w:val="00D671A8"/>
    <w:rsid w:val="00D86FC3"/>
    <w:rsid w:val="00D92D80"/>
    <w:rsid w:val="00D96649"/>
    <w:rsid w:val="00D9746B"/>
    <w:rsid w:val="00D97590"/>
    <w:rsid w:val="00DA1194"/>
    <w:rsid w:val="00DA373E"/>
    <w:rsid w:val="00DA7C80"/>
    <w:rsid w:val="00DB01C4"/>
    <w:rsid w:val="00DC4A8B"/>
    <w:rsid w:val="00DD09A7"/>
    <w:rsid w:val="00DD2E60"/>
    <w:rsid w:val="00DE1913"/>
    <w:rsid w:val="00DE1CE0"/>
    <w:rsid w:val="00DE2413"/>
    <w:rsid w:val="00DE3066"/>
    <w:rsid w:val="00DE3773"/>
    <w:rsid w:val="00DE5FC3"/>
    <w:rsid w:val="00DF0E7B"/>
    <w:rsid w:val="00DF2303"/>
    <w:rsid w:val="00DF4178"/>
    <w:rsid w:val="00E014D7"/>
    <w:rsid w:val="00E115CE"/>
    <w:rsid w:val="00E20BD6"/>
    <w:rsid w:val="00E21A13"/>
    <w:rsid w:val="00E34B2A"/>
    <w:rsid w:val="00E35C33"/>
    <w:rsid w:val="00E378CA"/>
    <w:rsid w:val="00E45D6A"/>
    <w:rsid w:val="00E538F0"/>
    <w:rsid w:val="00E619B5"/>
    <w:rsid w:val="00E629D6"/>
    <w:rsid w:val="00E70D19"/>
    <w:rsid w:val="00E7177B"/>
    <w:rsid w:val="00E83E1D"/>
    <w:rsid w:val="00E939C0"/>
    <w:rsid w:val="00E9460D"/>
    <w:rsid w:val="00E96E7C"/>
    <w:rsid w:val="00E97EE7"/>
    <w:rsid w:val="00EA4BA1"/>
    <w:rsid w:val="00EA55FE"/>
    <w:rsid w:val="00EA6D44"/>
    <w:rsid w:val="00EB1292"/>
    <w:rsid w:val="00EC4FD1"/>
    <w:rsid w:val="00EC5DF1"/>
    <w:rsid w:val="00ED091C"/>
    <w:rsid w:val="00ED7F89"/>
    <w:rsid w:val="00ED7FED"/>
    <w:rsid w:val="00EE146E"/>
    <w:rsid w:val="00EF04D0"/>
    <w:rsid w:val="00EF6905"/>
    <w:rsid w:val="00F01182"/>
    <w:rsid w:val="00F05A7B"/>
    <w:rsid w:val="00F07602"/>
    <w:rsid w:val="00F10659"/>
    <w:rsid w:val="00F11538"/>
    <w:rsid w:val="00F165F8"/>
    <w:rsid w:val="00F208E4"/>
    <w:rsid w:val="00F357D6"/>
    <w:rsid w:val="00F46035"/>
    <w:rsid w:val="00F501B9"/>
    <w:rsid w:val="00F502F8"/>
    <w:rsid w:val="00F5199A"/>
    <w:rsid w:val="00F53DE1"/>
    <w:rsid w:val="00F67CDF"/>
    <w:rsid w:val="00F73C1E"/>
    <w:rsid w:val="00F74A83"/>
    <w:rsid w:val="00F76264"/>
    <w:rsid w:val="00F83952"/>
    <w:rsid w:val="00F856CA"/>
    <w:rsid w:val="00F90CCF"/>
    <w:rsid w:val="00F9547F"/>
    <w:rsid w:val="00F96B6F"/>
    <w:rsid w:val="00FA0225"/>
    <w:rsid w:val="00FB059E"/>
    <w:rsid w:val="00FB1CF9"/>
    <w:rsid w:val="00FB4F9F"/>
    <w:rsid w:val="00FB513E"/>
    <w:rsid w:val="00FB53DF"/>
    <w:rsid w:val="00FB54A5"/>
    <w:rsid w:val="00FD270F"/>
    <w:rsid w:val="00FE049F"/>
    <w:rsid w:val="00FF2BAF"/>
    <w:rsid w:val="00FF2E98"/>
    <w:rsid w:val="0FA1EBC1"/>
    <w:rsid w:val="10403806"/>
    <w:rsid w:val="1C611314"/>
    <w:rsid w:val="24B7E8E6"/>
    <w:rsid w:val="2B03DFA6"/>
    <w:rsid w:val="2D3E8F8E"/>
    <w:rsid w:val="442B1D86"/>
    <w:rsid w:val="6CDF055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2AC06"/>
  <w15:chartTrackingRefBased/>
  <w15:docId w15:val="{21CCF3E3-834C-4530-9E22-049DDEC5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1CC3"/>
    <w:rPr>
      <w:rFonts w:ascii="Corbel" w:hAnsi="Corbel"/>
      <w:sz w:val="22"/>
      <w:lang w:val="en-GB" w:eastAsia="en-US"/>
    </w:rPr>
  </w:style>
  <w:style w:type="paragraph" w:styleId="Kop1">
    <w:name w:val="heading 1"/>
    <w:basedOn w:val="Kop2"/>
    <w:next w:val="Standaard"/>
    <w:link w:val="Kop1Char"/>
    <w:uiPriority w:val="9"/>
    <w:qFormat/>
    <w:rsid w:val="00E97EE7"/>
    <w:pPr>
      <w:outlineLvl w:val="0"/>
    </w:pPr>
    <w:rPr>
      <w:rFonts w:ascii="Corbel" w:hAnsi="Corbel"/>
      <w:b/>
      <w:color w:val="auto"/>
      <w:sz w:val="22"/>
      <w:szCs w:val="22"/>
    </w:rPr>
  </w:style>
  <w:style w:type="paragraph" w:styleId="Kop2">
    <w:name w:val="heading 2"/>
    <w:basedOn w:val="Standaard"/>
    <w:next w:val="Standaard"/>
    <w:link w:val="Kop2Char"/>
    <w:uiPriority w:val="9"/>
    <w:unhideWhenUsed/>
    <w:qFormat/>
    <w:rsid w:val="00E97EE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229EA"/>
    <w:pPr>
      <w:tabs>
        <w:tab w:val="center" w:pos="4513"/>
        <w:tab w:val="right" w:pos="9026"/>
      </w:tabs>
    </w:pPr>
  </w:style>
  <w:style w:type="character" w:customStyle="1" w:styleId="KoptekstChar">
    <w:name w:val="Koptekst Char"/>
    <w:basedOn w:val="Standaardalinea-lettertype"/>
    <w:link w:val="Koptekst"/>
    <w:uiPriority w:val="99"/>
    <w:rsid w:val="009229EA"/>
  </w:style>
  <w:style w:type="paragraph" w:styleId="Voettekst">
    <w:name w:val="footer"/>
    <w:basedOn w:val="Standaard"/>
    <w:link w:val="VoettekstChar"/>
    <w:uiPriority w:val="99"/>
    <w:unhideWhenUsed/>
    <w:rsid w:val="009229EA"/>
    <w:pPr>
      <w:tabs>
        <w:tab w:val="center" w:pos="4513"/>
        <w:tab w:val="right" w:pos="9026"/>
      </w:tabs>
    </w:pPr>
  </w:style>
  <w:style w:type="character" w:customStyle="1" w:styleId="VoettekstChar">
    <w:name w:val="Voettekst Char"/>
    <w:basedOn w:val="Standaardalinea-lettertype"/>
    <w:link w:val="Voettekst"/>
    <w:uiPriority w:val="99"/>
    <w:rsid w:val="009229EA"/>
  </w:style>
  <w:style w:type="paragraph" w:styleId="Ballontekst">
    <w:name w:val="Balloon Text"/>
    <w:basedOn w:val="Standaard"/>
    <w:link w:val="BallontekstChar"/>
    <w:uiPriority w:val="99"/>
    <w:semiHidden/>
    <w:unhideWhenUsed/>
    <w:rsid w:val="009229EA"/>
    <w:rPr>
      <w:rFonts w:ascii="Tahoma" w:hAnsi="Tahoma" w:cs="Tahoma"/>
      <w:sz w:val="16"/>
      <w:szCs w:val="16"/>
    </w:rPr>
  </w:style>
  <w:style w:type="character" w:customStyle="1" w:styleId="BallontekstChar">
    <w:name w:val="Ballontekst Char"/>
    <w:link w:val="Ballontekst"/>
    <w:uiPriority w:val="99"/>
    <w:semiHidden/>
    <w:rsid w:val="009229EA"/>
    <w:rPr>
      <w:rFonts w:ascii="Tahoma" w:hAnsi="Tahoma" w:cs="Tahoma"/>
      <w:sz w:val="16"/>
      <w:szCs w:val="16"/>
    </w:rPr>
  </w:style>
  <w:style w:type="character" w:styleId="Hyperlink">
    <w:name w:val="Hyperlink"/>
    <w:uiPriority w:val="99"/>
    <w:unhideWhenUsed/>
    <w:rsid w:val="007C18A9"/>
    <w:rPr>
      <w:color w:val="0000FF"/>
      <w:u w:val="single"/>
    </w:rPr>
  </w:style>
  <w:style w:type="character" w:styleId="Nadruk">
    <w:name w:val="Emphasis"/>
    <w:basedOn w:val="Standaardalinea-lettertype"/>
    <w:uiPriority w:val="20"/>
    <w:qFormat/>
    <w:rsid w:val="00E97EE7"/>
    <w:rPr>
      <w:i/>
      <w:iCs/>
    </w:rPr>
  </w:style>
  <w:style w:type="character" w:styleId="Subtielebenadrukking">
    <w:name w:val="Subtle Emphasis"/>
    <w:basedOn w:val="Standaardalinea-lettertype"/>
    <w:uiPriority w:val="19"/>
    <w:qFormat/>
    <w:rsid w:val="00E97EE7"/>
    <w:rPr>
      <w:i/>
      <w:iCs/>
      <w:color w:val="404040" w:themeColor="text1" w:themeTint="BF"/>
    </w:rPr>
  </w:style>
  <w:style w:type="paragraph" w:styleId="Geenafstand">
    <w:name w:val="No Spacing"/>
    <w:uiPriority w:val="1"/>
    <w:qFormat/>
    <w:rsid w:val="00E97EE7"/>
    <w:rPr>
      <w:rFonts w:ascii="Corbel" w:hAnsi="Corbel"/>
      <w:sz w:val="22"/>
      <w:lang w:val="en-GB" w:eastAsia="en-US"/>
    </w:rPr>
  </w:style>
  <w:style w:type="paragraph" w:styleId="Titel">
    <w:name w:val="Title"/>
    <w:basedOn w:val="Standaard"/>
    <w:next w:val="Standaard"/>
    <w:link w:val="TitelChar"/>
    <w:uiPriority w:val="10"/>
    <w:qFormat/>
    <w:rsid w:val="00E97EE7"/>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7EE7"/>
    <w:rPr>
      <w:rFonts w:asciiTheme="majorHAnsi" w:eastAsiaTheme="majorEastAsia" w:hAnsiTheme="majorHAnsi" w:cstheme="majorBidi"/>
      <w:spacing w:val="-10"/>
      <w:kern w:val="28"/>
      <w:sz w:val="56"/>
      <w:szCs w:val="56"/>
      <w:lang w:val="en-GB" w:eastAsia="en-US"/>
    </w:rPr>
  </w:style>
  <w:style w:type="character" w:customStyle="1" w:styleId="Kop1Char">
    <w:name w:val="Kop 1 Char"/>
    <w:basedOn w:val="Standaardalinea-lettertype"/>
    <w:link w:val="Kop1"/>
    <w:uiPriority w:val="9"/>
    <w:rsid w:val="00E97EE7"/>
    <w:rPr>
      <w:rFonts w:ascii="Corbel" w:eastAsiaTheme="majorEastAsia" w:hAnsi="Corbel" w:cstheme="majorBidi"/>
      <w:b/>
      <w:sz w:val="22"/>
      <w:szCs w:val="22"/>
      <w:lang w:val="en-GB" w:eastAsia="en-US"/>
    </w:rPr>
  </w:style>
  <w:style w:type="character" w:customStyle="1" w:styleId="Kop2Char">
    <w:name w:val="Kop 2 Char"/>
    <w:basedOn w:val="Standaardalinea-lettertype"/>
    <w:link w:val="Kop2"/>
    <w:uiPriority w:val="9"/>
    <w:rsid w:val="00E97EE7"/>
    <w:rPr>
      <w:rFonts w:asciiTheme="majorHAnsi" w:eastAsiaTheme="majorEastAsia" w:hAnsiTheme="majorHAnsi" w:cstheme="majorBidi"/>
      <w:color w:val="2F5496" w:themeColor="accent1" w:themeShade="BF"/>
      <w:sz w:val="26"/>
      <w:szCs w:val="26"/>
      <w:lang w:val="en-GB" w:eastAsia="en-US"/>
    </w:rPr>
  </w:style>
  <w:style w:type="character" w:styleId="Onopgelostemelding">
    <w:name w:val="Unresolved Mention"/>
    <w:basedOn w:val="Standaardalinea-lettertype"/>
    <w:uiPriority w:val="99"/>
    <w:semiHidden/>
    <w:unhideWhenUsed/>
    <w:rsid w:val="00DC4A8B"/>
    <w:rPr>
      <w:color w:val="605E5C"/>
      <w:shd w:val="clear" w:color="auto" w:fill="E1DFDD"/>
    </w:rPr>
  </w:style>
  <w:style w:type="table" w:styleId="Tabelraster">
    <w:name w:val="Table Grid"/>
    <w:basedOn w:val="Standaardtabel"/>
    <w:uiPriority w:val="59"/>
    <w:rsid w:val="00DC4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367AC8"/>
  </w:style>
  <w:style w:type="paragraph" w:styleId="Lijstalinea">
    <w:name w:val="List Paragraph"/>
    <w:basedOn w:val="Standaard"/>
    <w:uiPriority w:val="34"/>
    <w:qFormat/>
    <w:rsid w:val="007E546D"/>
    <w:pPr>
      <w:spacing w:after="200" w:line="276" w:lineRule="auto"/>
      <w:ind w:left="720"/>
      <w:contextualSpacing/>
    </w:pPr>
    <w:rPr>
      <w:rFonts w:ascii="Calibri" w:hAnsi="Calibri"/>
      <w:szCs w:val="22"/>
      <w:lang w:val="nl-NL"/>
    </w:rPr>
  </w:style>
  <w:style w:type="character" w:styleId="GevolgdeHyperlink">
    <w:name w:val="FollowedHyperlink"/>
    <w:basedOn w:val="Standaardalinea-lettertype"/>
    <w:uiPriority w:val="99"/>
    <w:semiHidden/>
    <w:unhideWhenUsed/>
    <w:rsid w:val="007E546D"/>
    <w:rPr>
      <w:color w:val="954F72" w:themeColor="followedHyperlink"/>
      <w:u w:val="single"/>
    </w:rPr>
  </w:style>
  <w:style w:type="paragraph" w:customStyle="1" w:styleId="paragraph">
    <w:name w:val="paragraph"/>
    <w:basedOn w:val="Standaard"/>
    <w:rsid w:val="006F1613"/>
    <w:pPr>
      <w:spacing w:before="100" w:beforeAutospacing="1" w:after="100" w:afterAutospacing="1"/>
    </w:pPr>
    <w:rPr>
      <w:rFonts w:ascii="Times New Roman" w:eastAsia="Times New Roman" w:hAnsi="Times New Roman"/>
      <w:sz w:val="24"/>
      <w:szCs w:val="24"/>
      <w:lang w:val="nl-NL" w:eastAsia="nl-NL"/>
    </w:rPr>
  </w:style>
  <w:style w:type="character" w:customStyle="1" w:styleId="normaltextrun">
    <w:name w:val="normaltextrun"/>
    <w:basedOn w:val="Standaardalinea-lettertype"/>
    <w:rsid w:val="006F1613"/>
  </w:style>
  <w:style w:type="character" w:customStyle="1" w:styleId="apple-converted-space">
    <w:name w:val="apple-converted-space"/>
    <w:basedOn w:val="Standaardalinea-lettertype"/>
    <w:rsid w:val="006F1613"/>
  </w:style>
  <w:style w:type="character" w:customStyle="1" w:styleId="eop">
    <w:name w:val="eop"/>
    <w:basedOn w:val="Standaardalinea-lettertype"/>
    <w:rsid w:val="006F1613"/>
  </w:style>
  <w:style w:type="paragraph" w:styleId="Normaalweb">
    <w:name w:val="Normal (Web)"/>
    <w:basedOn w:val="Standaard"/>
    <w:uiPriority w:val="99"/>
    <w:unhideWhenUsed/>
    <w:rsid w:val="001D50C1"/>
    <w:pPr>
      <w:spacing w:before="100" w:beforeAutospacing="1" w:after="100" w:afterAutospacing="1"/>
    </w:pPr>
    <w:rPr>
      <w:rFonts w:ascii="Times New Roman" w:eastAsia="Times New Roman" w:hAnsi="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68338">
      <w:bodyDiv w:val="1"/>
      <w:marLeft w:val="0"/>
      <w:marRight w:val="0"/>
      <w:marTop w:val="0"/>
      <w:marBottom w:val="0"/>
      <w:divBdr>
        <w:top w:val="none" w:sz="0" w:space="0" w:color="auto"/>
        <w:left w:val="none" w:sz="0" w:space="0" w:color="auto"/>
        <w:bottom w:val="none" w:sz="0" w:space="0" w:color="auto"/>
        <w:right w:val="none" w:sz="0" w:space="0" w:color="auto"/>
      </w:divBdr>
    </w:div>
    <w:div w:id="1304970059">
      <w:bodyDiv w:val="1"/>
      <w:marLeft w:val="0"/>
      <w:marRight w:val="0"/>
      <w:marTop w:val="0"/>
      <w:marBottom w:val="0"/>
      <w:divBdr>
        <w:top w:val="none" w:sz="0" w:space="0" w:color="auto"/>
        <w:left w:val="none" w:sz="0" w:space="0" w:color="auto"/>
        <w:bottom w:val="none" w:sz="0" w:space="0" w:color="auto"/>
        <w:right w:val="none" w:sz="0" w:space="0" w:color="auto"/>
      </w:divBdr>
    </w:div>
    <w:div w:id="169195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mersmann@muziekcentrumzuidoost.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OMariskaWijmans&#8211;Ph\MZO\Algemeen%20-%20Data\Briefpapier\Briefpapier%20LO%20MZO%20ID%202024\Briefpapier_Leerorkest_18sep2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E6C6992805844DB00929FE48EAD6A4" ma:contentTypeVersion="19" ma:contentTypeDescription="Een nieuw document maken." ma:contentTypeScope="" ma:versionID="fe99b360e7a68fb91e6ce392c00d04bc">
  <xsd:schema xmlns:xsd="http://www.w3.org/2001/XMLSchema" xmlns:xs="http://www.w3.org/2001/XMLSchema" xmlns:p="http://schemas.microsoft.com/office/2006/metadata/properties" xmlns:ns2="3b1635c2-e946-4abf-ac5f-9f317b981037" xmlns:ns3="d5e69927-1c3d-4b84-b171-6ac5ce0fb7de" targetNamespace="http://schemas.microsoft.com/office/2006/metadata/properties" ma:root="true" ma:fieldsID="9918a60e5bc74cd30e670fa123ead370" ns2:_="" ns3:_="">
    <xsd:import namespace="3b1635c2-e946-4abf-ac5f-9f317b981037"/>
    <xsd:import namespace="d5e69927-1c3d-4b84-b171-6ac5ce0fb7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635c2-e946-4abf-ac5f-9f317b981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0efb859-2a31-4f78-a92a-667fb64d85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69927-1c3d-4b84-b171-6ac5ce0fb7de"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dc13693-cbed-44da-b3ae-fff9f65beb90}" ma:internalName="TaxCatchAll" ma:showField="CatchAllData" ma:web="d5e69927-1c3d-4b84-b171-6ac5ce0fb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1635c2-e946-4abf-ac5f-9f317b981037">
      <Terms xmlns="http://schemas.microsoft.com/office/infopath/2007/PartnerControls"/>
    </lcf76f155ced4ddcb4097134ff3c332f>
    <TaxCatchAll xmlns="d5e69927-1c3d-4b84-b171-6ac5ce0fb7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8F5EB-6F2E-415F-90DB-7077D8E40AF7}">
  <ds:schemaRefs>
    <ds:schemaRef ds:uri="http://schemas.microsoft.com/sharepoint/v3/contenttype/forms"/>
  </ds:schemaRefs>
</ds:datastoreItem>
</file>

<file path=customXml/itemProps2.xml><?xml version="1.0" encoding="utf-8"?>
<ds:datastoreItem xmlns:ds="http://schemas.openxmlformats.org/officeDocument/2006/customXml" ds:itemID="{ED7D799F-51DE-46E8-ABD7-E142DE26A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635c2-e946-4abf-ac5f-9f317b981037"/>
    <ds:schemaRef ds:uri="d5e69927-1c3d-4b84-b171-6ac5ce0fb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E54004-C4FF-415C-9DE7-FC77BD40636B}">
  <ds:schemaRefs>
    <ds:schemaRef ds:uri="http://schemas.microsoft.com/office/2006/metadata/properties"/>
    <ds:schemaRef ds:uri="http://schemas.microsoft.com/office/infopath/2007/PartnerControls"/>
    <ds:schemaRef ds:uri="3b1635c2-e946-4abf-ac5f-9f317b981037"/>
    <ds:schemaRef ds:uri="d5e69927-1c3d-4b84-b171-6ac5ce0fb7de"/>
  </ds:schemaRefs>
</ds:datastoreItem>
</file>

<file path=customXml/itemProps4.xml><?xml version="1.0" encoding="utf-8"?>
<ds:datastoreItem xmlns:ds="http://schemas.openxmlformats.org/officeDocument/2006/customXml" ds:itemID="{63797CFF-8404-764A-BF8F-CF0EED422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Briefpapier_Leerorkest_18sep24</Template>
  <TotalTime>3</TotalTime>
  <Pages>2</Pages>
  <Words>410</Words>
  <Characters>2259</Characters>
  <Application>Microsoft Office Word</Application>
  <DocSecurity>0</DocSecurity>
  <Lines>18</Lines>
  <Paragraphs>5</Paragraphs>
  <ScaleCrop>false</ScaleCrop>
  <Company/>
  <LinksUpToDate>false</LinksUpToDate>
  <CharactersWithSpaces>2664</CharactersWithSpaces>
  <SharedDoc>false</SharedDoc>
  <HLinks>
    <vt:vector size="6" baseType="variant">
      <vt:variant>
        <vt:i4>1900580</vt:i4>
      </vt:variant>
      <vt:variant>
        <vt:i4>0</vt:i4>
      </vt:variant>
      <vt:variant>
        <vt:i4>0</vt:i4>
      </vt:variant>
      <vt:variant>
        <vt:i4>5</vt:i4>
      </vt:variant>
      <vt:variant>
        <vt:lpwstr>mailto:bmersmann@muziekcentrumzuidoost.nl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MZO: Mariska Wijmans – Philipsen</dc:creator>
  <cp:keywords/>
  <cp:lastModifiedBy>MZO: Jurriën Wind</cp:lastModifiedBy>
  <cp:revision>3</cp:revision>
  <cp:lastPrinted>2024-09-17T20:02:00Z</cp:lastPrinted>
  <dcterms:created xsi:type="dcterms:W3CDTF">2026-02-11T16:03:00Z</dcterms:created>
  <dcterms:modified xsi:type="dcterms:W3CDTF">2026-02-11T16:05:00Z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0x01010055E6C6992805844DB00929FE48EAD6A4</vt:lpwstr>
  </property>
  <property fmtid="{D5CDD505-2E9C-101B-9397-08002B2CF9AE}" pid="3" name="MediaServiceImageTags">
    <vt:lpwstr/>
  </property>
</Properties>
</file>